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7144" w14:textId="030A8798" w:rsidR="00F536A6" w:rsidRPr="005A6593" w:rsidRDefault="00F536A6" w:rsidP="00F536A6">
      <w:pPr>
        <w:spacing w:before="240" w:line="240" w:lineRule="auto"/>
        <w:ind w:left="-142" w:right="-29"/>
        <w:jc w:val="center"/>
        <w:rPr>
          <w:rFonts w:ascii="Segoe UI" w:hAnsi="Segoe UI" w:cs="Segoe UI"/>
          <w:b/>
          <w:color w:val="9D1E34" w:themeColor="accent6" w:themeShade="BF"/>
          <w:sz w:val="28"/>
          <w:szCs w:val="16"/>
        </w:rPr>
      </w:pPr>
      <w:r w:rsidRPr="005A6593">
        <w:rPr>
          <w:rFonts w:ascii="Segoe UI" w:hAnsi="Segoe UI" w:cs="Segoe UI"/>
          <w:b/>
          <w:color w:val="9D1E34" w:themeColor="accent6" w:themeShade="BF"/>
          <w:sz w:val="28"/>
          <w:szCs w:val="16"/>
        </w:rPr>
        <w:t xml:space="preserve">DGI’s Landsmesterskaber (LM) i Bordtennis </w:t>
      </w:r>
      <w:r w:rsidRPr="005A6593">
        <w:rPr>
          <w:rFonts w:ascii="Segoe UI" w:hAnsi="Segoe UI" w:cs="Segoe UI"/>
          <w:b/>
          <w:color w:val="9D1E34" w:themeColor="accent6" w:themeShade="BF"/>
          <w:sz w:val="20"/>
          <w:szCs w:val="28"/>
        </w:rPr>
        <w:t xml:space="preserve">d. </w:t>
      </w:r>
      <w:r w:rsidRPr="00E258AC">
        <w:rPr>
          <w:rFonts w:ascii="Segoe UI" w:hAnsi="Segoe UI" w:cs="Segoe UI"/>
          <w:b/>
          <w:color w:val="9D1E34" w:themeColor="accent6" w:themeShade="BF"/>
          <w:sz w:val="20"/>
          <w:szCs w:val="28"/>
        </w:rPr>
        <w:t>1</w:t>
      </w:r>
      <w:r w:rsidR="00AD19D0">
        <w:rPr>
          <w:rFonts w:ascii="Segoe UI" w:hAnsi="Segoe UI" w:cs="Segoe UI"/>
          <w:b/>
          <w:color w:val="9D1E34" w:themeColor="accent6" w:themeShade="BF"/>
          <w:sz w:val="20"/>
          <w:szCs w:val="28"/>
        </w:rPr>
        <w:t>2</w:t>
      </w:r>
      <w:r w:rsidRPr="00E258AC">
        <w:rPr>
          <w:rFonts w:ascii="Segoe UI" w:hAnsi="Segoe UI" w:cs="Segoe UI"/>
          <w:b/>
          <w:color w:val="9D1E34" w:themeColor="accent6" w:themeShade="BF"/>
          <w:sz w:val="20"/>
          <w:szCs w:val="28"/>
        </w:rPr>
        <w:t>. – 1</w:t>
      </w:r>
      <w:r w:rsidR="00AD19D0">
        <w:rPr>
          <w:rFonts w:ascii="Segoe UI" w:hAnsi="Segoe UI" w:cs="Segoe UI"/>
          <w:b/>
          <w:color w:val="9D1E34" w:themeColor="accent6" w:themeShade="BF"/>
          <w:sz w:val="20"/>
          <w:szCs w:val="28"/>
        </w:rPr>
        <w:t>4</w:t>
      </w:r>
      <w:r w:rsidRPr="00E258AC">
        <w:rPr>
          <w:rFonts w:ascii="Segoe UI" w:hAnsi="Segoe UI" w:cs="Segoe UI"/>
          <w:b/>
          <w:color w:val="9D1E34" w:themeColor="accent6" w:themeShade="BF"/>
          <w:sz w:val="20"/>
          <w:szCs w:val="28"/>
        </w:rPr>
        <w:t>. marts 202</w:t>
      </w:r>
      <w:r w:rsidR="00AD19D0">
        <w:rPr>
          <w:rFonts w:ascii="Segoe UI" w:hAnsi="Segoe UI" w:cs="Segoe UI"/>
          <w:b/>
          <w:color w:val="9D1E34" w:themeColor="accent6" w:themeShade="BF"/>
          <w:sz w:val="20"/>
          <w:szCs w:val="28"/>
        </w:rPr>
        <w:t>5</w:t>
      </w:r>
    </w:p>
    <w:p w14:paraId="039214B3" w14:textId="3D5CEA9C" w:rsidR="00F536A6" w:rsidRPr="005A6593" w:rsidRDefault="00F536A6" w:rsidP="00F536A6">
      <w:pPr>
        <w:spacing w:line="240" w:lineRule="auto"/>
        <w:ind w:left="-142" w:right="-29"/>
        <w:jc w:val="center"/>
        <w:rPr>
          <w:rFonts w:ascii="Segoe UI" w:hAnsi="Segoe UI" w:cs="Segoe UI"/>
          <w:b/>
          <w:color w:val="9D1E34" w:themeColor="accent6" w:themeShade="BF"/>
          <w:sz w:val="32"/>
          <w:szCs w:val="32"/>
        </w:rPr>
      </w:pPr>
      <w:r w:rsidRPr="005A6593">
        <w:rPr>
          <w:rFonts w:ascii="Segoe UI" w:hAnsi="Segoe UI" w:cs="Segoe UI"/>
          <w:b/>
          <w:color w:val="9D1E34" w:themeColor="accent6" w:themeShade="BF"/>
          <w:sz w:val="32"/>
          <w:szCs w:val="32"/>
        </w:rPr>
        <w:t>Tilmeldingsseddel – BAT60+</w:t>
      </w:r>
      <w:r>
        <w:rPr>
          <w:rFonts w:ascii="Segoe UI" w:hAnsi="Segoe UI" w:cs="Segoe UI"/>
          <w:b/>
          <w:color w:val="9D1E34" w:themeColor="accent6" w:themeShade="BF"/>
          <w:sz w:val="32"/>
          <w:szCs w:val="32"/>
        </w:rPr>
        <w:t xml:space="preserve"> og </w:t>
      </w:r>
      <w:r w:rsidR="009927CD">
        <w:rPr>
          <w:rFonts w:ascii="Segoe UI" w:hAnsi="Segoe UI" w:cs="Segoe UI"/>
          <w:b/>
          <w:color w:val="9D1E34" w:themeColor="accent6" w:themeShade="BF"/>
          <w:sz w:val="32"/>
          <w:szCs w:val="32"/>
        </w:rPr>
        <w:t>ParkinsonBordtennis</w:t>
      </w:r>
    </w:p>
    <w:p w14:paraId="1630C616" w14:textId="77777777" w:rsidR="00F536A6" w:rsidRDefault="00F536A6" w:rsidP="00F536A6">
      <w:pPr>
        <w:pStyle w:val="Overskrift4"/>
        <w:spacing w:before="70"/>
        <w:ind w:left="-142" w:right="-29"/>
        <w:jc w:val="center"/>
        <w:rPr>
          <w:rFonts w:ascii="Segoe UI" w:hAnsi="Segoe UI" w:cs="Segoe UI"/>
          <w:b w:val="0"/>
          <w:sz w:val="22"/>
        </w:rPr>
      </w:pPr>
    </w:p>
    <w:p w14:paraId="682BF02A" w14:textId="77777777" w:rsidR="00F536A6" w:rsidRPr="00A23243" w:rsidRDefault="00F536A6" w:rsidP="00F536A6">
      <w:pPr>
        <w:pStyle w:val="Overskrift4"/>
        <w:spacing w:before="70"/>
        <w:ind w:left="-142" w:right="-29"/>
        <w:jc w:val="center"/>
        <w:rPr>
          <w:rFonts w:ascii="Segoe UI" w:hAnsi="Segoe UI" w:cs="Segoe UI"/>
          <w:b w:val="0"/>
          <w:sz w:val="22"/>
        </w:rPr>
      </w:pPr>
      <w:r w:rsidRPr="00BE2C10">
        <w:rPr>
          <w:rFonts w:ascii="Segoe UI" w:hAnsi="Segoe UI" w:cs="Segoe UI"/>
          <w:b w:val="0"/>
          <w:sz w:val="22"/>
        </w:rPr>
        <w:t>Udfyld og giv den til din træner eller klubbens tilmeldingsansvarlig</w:t>
      </w:r>
    </w:p>
    <w:p w14:paraId="78A9619B" w14:textId="77777777" w:rsidR="00F536A6" w:rsidRPr="00BE2C10" w:rsidRDefault="00F536A6" w:rsidP="00F536A6">
      <w:pPr>
        <w:jc w:val="center"/>
        <w:rPr>
          <w:rFonts w:ascii="Segoe UI" w:hAnsi="Segoe UI" w:cs="Segoe UI"/>
        </w:rPr>
      </w:pPr>
      <w:r w:rsidRPr="00BE2C10">
        <w:rPr>
          <w:rFonts w:ascii="Segoe UI" w:hAnsi="Segoe UI" w:cs="Segoe UI"/>
        </w:rPr>
        <w:t xml:space="preserve">(Denne tilmeldingsslip er muligvis ikke fyldestgørende for din klub – spørg din træner om der skal mere info til) </w:t>
      </w:r>
    </w:p>
    <w:p w14:paraId="15127C29" w14:textId="77777777" w:rsidR="00F536A6" w:rsidRPr="00BE2C10" w:rsidRDefault="00F536A6" w:rsidP="00F536A6">
      <w:pPr>
        <w:rPr>
          <w:rFonts w:ascii="Segoe UI" w:hAnsi="Segoe UI" w:cs="Segoe UI"/>
          <w:sz w:val="20"/>
          <w:szCs w:val="8"/>
        </w:rPr>
      </w:pPr>
    </w:p>
    <w:p w14:paraId="0131E653" w14:textId="77777777" w:rsidR="00F536A6" w:rsidRDefault="00F536A6" w:rsidP="00F536A6">
      <w:pPr>
        <w:rPr>
          <w:rFonts w:ascii="Segoe UI" w:hAnsi="Segoe UI" w:cs="Segoe UI"/>
          <w:b/>
          <w:bCs/>
          <w:i/>
          <w:iCs/>
          <w:sz w:val="20"/>
          <w:szCs w:val="8"/>
        </w:rPr>
      </w:pPr>
      <w:r>
        <w:rPr>
          <w:rFonts w:ascii="Segoe UI" w:hAnsi="Segoe UI" w:cs="Segoe UI"/>
          <w:b/>
          <w:bCs/>
          <w:i/>
          <w:iCs/>
          <w:sz w:val="20"/>
          <w:szCs w:val="8"/>
        </w:rPr>
        <w:t>Deltager</w:t>
      </w:r>
      <w:r w:rsidRPr="005B0368">
        <w:rPr>
          <w:rFonts w:ascii="Segoe UI" w:hAnsi="Segoe UI" w:cs="Segoe UI"/>
          <w:b/>
          <w:bCs/>
          <w:i/>
          <w:iCs/>
          <w:sz w:val="20"/>
          <w:szCs w:val="8"/>
        </w:rPr>
        <w:t>info</w:t>
      </w:r>
      <w:r>
        <w:rPr>
          <w:rFonts w:ascii="Segoe UI" w:hAnsi="Segoe UI" w:cs="Segoe UI"/>
          <w:b/>
          <w:bCs/>
          <w:i/>
          <w:iCs/>
          <w:sz w:val="20"/>
          <w:szCs w:val="8"/>
        </w:rPr>
        <w:t>rmation</w:t>
      </w:r>
    </w:p>
    <w:p w14:paraId="725D9ED1" w14:textId="77777777" w:rsidR="00F536A6" w:rsidRPr="005B0368" w:rsidRDefault="00F536A6" w:rsidP="00F536A6">
      <w:pPr>
        <w:rPr>
          <w:rFonts w:ascii="Segoe UI" w:hAnsi="Segoe UI" w:cs="Segoe UI"/>
          <w:b/>
          <w:bCs/>
          <w:i/>
          <w:iCs/>
          <w:sz w:val="20"/>
          <w:szCs w:val="8"/>
        </w:rPr>
      </w:pPr>
    </w:p>
    <w:p w14:paraId="0CA2BFA0" w14:textId="77777777" w:rsidR="00F536A6" w:rsidRDefault="00F536A6" w:rsidP="00F536A6">
      <w:pPr>
        <w:rPr>
          <w:rFonts w:ascii="Segoe UI" w:hAnsi="Segoe UI" w:cs="Segoe UI"/>
          <w:sz w:val="20"/>
          <w:szCs w:val="8"/>
        </w:rPr>
      </w:pPr>
      <w:r w:rsidRPr="00BE2C10">
        <w:rPr>
          <w:rFonts w:ascii="Segoe UI" w:hAnsi="Segoe UI" w:cs="Segoe UI"/>
          <w:sz w:val="20"/>
          <w:szCs w:val="8"/>
        </w:rPr>
        <w:t>Navn:</w:t>
      </w:r>
      <w:r>
        <w:rPr>
          <w:rFonts w:ascii="Segoe UI" w:hAnsi="Segoe UI" w:cs="Segoe UI"/>
          <w:sz w:val="20"/>
          <w:szCs w:val="8"/>
        </w:rPr>
        <w:t xml:space="preserve"> </w:t>
      </w:r>
      <w:r w:rsidRPr="00BE2C10">
        <w:rPr>
          <w:rFonts w:ascii="Segoe UI" w:hAnsi="Segoe UI" w:cs="Segoe UI"/>
          <w:sz w:val="20"/>
          <w:szCs w:val="8"/>
        </w:rPr>
        <w:t>_____________________________</w:t>
      </w:r>
      <w:r>
        <w:rPr>
          <w:rFonts w:ascii="Segoe UI" w:hAnsi="Segoe UI" w:cs="Segoe UI"/>
          <w:sz w:val="20"/>
          <w:szCs w:val="8"/>
        </w:rPr>
        <w:t xml:space="preserve">___________________________________ </w:t>
      </w:r>
    </w:p>
    <w:p w14:paraId="5A9E1A57" w14:textId="77777777" w:rsidR="00F536A6" w:rsidRDefault="00F536A6" w:rsidP="00F536A6">
      <w:pPr>
        <w:rPr>
          <w:rFonts w:ascii="Segoe UI" w:hAnsi="Segoe UI" w:cs="Segoe UI"/>
          <w:sz w:val="20"/>
          <w:szCs w:val="8"/>
        </w:rPr>
      </w:pPr>
    </w:p>
    <w:p w14:paraId="7E6564CD" w14:textId="77777777" w:rsidR="00F536A6" w:rsidRDefault="00F536A6" w:rsidP="00F536A6">
      <w:pPr>
        <w:rPr>
          <w:rFonts w:ascii="Segoe UI" w:hAnsi="Segoe UI" w:cs="Segoe UI"/>
          <w:sz w:val="20"/>
          <w:szCs w:val="8"/>
        </w:rPr>
      </w:pPr>
      <w:r>
        <w:rPr>
          <w:rFonts w:ascii="Segoe UI" w:hAnsi="Segoe UI" w:cs="Segoe UI"/>
          <w:sz w:val="20"/>
          <w:szCs w:val="8"/>
        </w:rPr>
        <w:t>Klub / Tilknytning: _________________________________________</w:t>
      </w:r>
      <w:r w:rsidRPr="00BE2C10">
        <w:rPr>
          <w:rFonts w:ascii="Segoe UI" w:hAnsi="Segoe UI" w:cs="Segoe UI"/>
          <w:sz w:val="20"/>
          <w:szCs w:val="8"/>
        </w:rPr>
        <w:tab/>
      </w:r>
    </w:p>
    <w:p w14:paraId="12D90D94" w14:textId="77777777" w:rsidR="00F536A6" w:rsidRDefault="00F536A6" w:rsidP="00F536A6">
      <w:pPr>
        <w:rPr>
          <w:rFonts w:ascii="Segoe UI" w:hAnsi="Segoe UI" w:cs="Segoe UI"/>
          <w:sz w:val="20"/>
          <w:szCs w:val="8"/>
        </w:rPr>
      </w:pPr>
      <w:r w:rsidRPr="00BE2C10">
        <w:rPr>
          <w:rFonts w:ascii="Segoe UI" w:hAnsi="Segoe UI" w:cs="Segoe UI"/>
          <w:noProof/>
          <w:sz w:val="20"/>
          <w:szCs w:val="8"/>
          <w:lang w:eastAsia="da-DK"/>
        </w:rPr>
        <mc:AlternateContent>
          <mc:Choice Requires="wps">
            <w:drawing>
              <wp:anchor distT="45720" distB="45720" distL="114300" distR="114300" simplePos="0" relativeHeight="251660291" behindDoc="0" locked="0" layoutInCell="1" allowOverlap="1" wp14:anchorId="64E56AC1" wp14:editId="503D50B8">
                <wp:simplePos x="0" y="0"/>
                <wp:positionH relativeFrom="column">
                  <wp:posOffset>4572000</wp:posOffset>
                </wp:positionH>
                <wp:positionV relativeFrom="paragraph">
                  <wp:posOffset>153670</wp:posOffset>
                </wp:positionV>
                <wp:extent cx="2105025" cy="438150"/>
                <wp:effectExtent l="0" t="0" r="28575" b="19050"/>
                <wp:wrapSquare wrapText="bothSides"/>
                <wp:docPr id="977043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2DBB8" w14:textId="77777777" w:rsidR="00F536A6" w:rsidRPr="001158E4" w:rsidRDefault="00F536A6" w:rsidP="00F536A6">
                            <w:pPr>
                              <w:rPr>
                                <w:rFonts w:ascii="Segoe UI" w:hAnsi="Segoe UI" w:cs="Segoe UI"/>
                                <w:sz w:val="20"/>
                                <w:szCs w:val="10"/>
                              </w:rPr>
                            </w:pPr>
                            <w:r w:rsidRPr="001158E4">
                              <w:rPr>
                                <w:rFonts w:ascii="Segoe UI" w:hAnsi="Segoe UI" w:cs="Segoe UI"/>
                                <w:sz w:val="20"/>
                                <w:szCs w:val="10"/>
                              </w:rPr>
                              <w:t xml:space="preserve">Hvis ikke du har en makker finder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10"/>
                              </w:rPr>
                              <w:t>stævne</w:t>
                            </w:r>
                            <w:r w:rsidRPr="001158E4">
                              <w:rPr>
                                <w:rFonts w:ascii="Segoe UI" w:hAnsi="Segoe UI" w:cs="Segoe UI"/>
                                <w:sz w:val="20"/>
                                <w:szCs w:val="10"/>
                              </w:rPr>
                              <w:t>ledelsen en makker til dig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56A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12.1pt;width:165.75pt;height:34.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">
                <v:textbox>
                  <w:txbxContent>
                    <w:p w14:paraId="18C2DBB8" w14:textId="77777777" w:rsidR="00F536A6" w:rsidRPr="001158E4" w:rsidRDefault="00F536A6" w:rsidP="00F536A6">
                      <w:pPr>
                        <w:rPr>
                          <w:rFonts w:ascii="Segoe UI" w:hAnsi="Segoe UI" w:cs="Segoe UI"/>
                          <w:sz w:val="20"/>
                          <w:szCs w:val="10"/>
                        </w:rPr>
                      </w:pPr>
                      <w:r w:rsidRPr="001158E4">
                        <w:rPr>
                          <w:rFonts w:ascii="Segoe UI" w:hAnsi="Segoe UI" w:cs="Segoe UI"/>
                          <w:sz w:val="20"/>
                          <w:szCs w:val="10"/>
                        </w:rPr>
                        <w:t xml:space="preserve">Hvis ikke du har en makker finder </w:t>
                      </w:r>
                      <w:r>
                        <w:rPr>
                          <w:rFonts w:ascii="Segoe UI" w:hAnsi="Segoe UI" w:cs="Segoe UI"/>
                          <w:sz w:val="20"/>
                          <w:szCs w:val="10"/>
                        </w:rPr>
                        <w:t>stævne</w:t>
                      </w:r>
                      <w:r w:rsidRPr="001158E4">
                        <w:rPr>
                          <w:rFonts w:ascii="Segoe UI" w:hAnsi="Segoe UI" w:cs="Segoe UI"/>
                          <w:sz w:val="20"/>
                          <w:szCs w:val="10"/>
                        </w:rPr>
                        <w:t>ledelsen en makker til dig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EA990B" w14:textId="77777777" w:rsidR="00F536A6" w:rsidRDefault="00F536A6" w:rsidP="00F536A6">
      <w:pPr>
        <w:rPr>
          <w:rFonts w:ascii="Segoe UI" w:hAnsi="Segoe UI" w:cs="Segoe UI"/>
          <w:sz w:val="20"/>
          <w:szCs w:val="8"/>
        </w:rPr>
      </w:pPr>
      <w:r w:rsidRPr="00BE2C10">
        <w:rPr>
          <w:rFonts w:ascii="Segoe UI" w:hAnsi="Segoe UI" w:cs="Segoe UI"/>
          <w:sz w:val="20"/>
          <w:szCs w:val="8"/>
        </w:rPr>
        <w:t>Fødsels</w:t>
      </w:r>
      <w:r>
        <w:rPr>
          <w:rFonts w:ascii="Segoe UI" w:hAnsi="Segoe UI" w:cs="Segoe UI"/>
          <w:sz w:val="20"/>
          <w:szCs w:val="8"/>
        </w:rPr>
        <w:t>år</w:t>
      </w:r>
      <w:r w:rsidRPr="00BE2C10">
        <w:rPr>
          <w:rFonts w:ascii="Segoe UI" w:hAnsi="Segoe UI" w:cs="Segoe UI"/>
          <w:sz w:val="20"/>
          <w:szCs w:val="8"/>
        </w:rPr>
        <w:t>:</w:t>
      </w:r>
      <w:r>
        <w:rPr>
          <w:rFonts w:ascii="Segoe UI" w:hAnsi="Segoe UI" w:cs="Segoe UI"/>
          <w:sz w:val="20"/>
          <w:szCs w:val="8"/>
        </w:rPr>
        <w:t xml:space="preserve"> </w:t>
      </w:r>
      <w:r w:rsidRPr="00BE2C10">
        <w:rPr>
          <w:rFonts w:ascii="Segoe UI" w:hAnsi="Segoe UI" w:cs="Segoe UI"/>
          <w:sz w:val="20"/>
          <w:szCs w:val="8"/>
        </w:rPr>
        <w:t>_____________</w:t>
      </w:r>
      <w:r>
        <w:rPr>
          <w:rFonts w:ascii="Segoe UI" w:hAnsi="Segoe UI" w:cs="Segoe UI"/>
          <w:sz w:val="20"/>
          <w:szCs w:val="8"/>
        </w:rPr>
        <w:t>_______________</w:t>
      </w:r>
    </w:p>
    <w:p w14:paraId="61FE1043" w14:textId="77777777" w:rsidR="00F536A6" w:rsidRDefault="00F536A6" w:rsidP="00F536A6">
      <w:pPr>
        <w:rPr>
          <w:rFonts w:ascii="Segoe UI" w:hAnsi="Segoe UI" w:cs="Segoe UI"/>
          <w:sz w:val="20"/>
          <w:szCs w:val="8"/>
        </w:rPr>
      </w:pPr>
    </w:p>
    <w:p w14:paraId="6AC2CF4D" w14:textId="0990BAE4" w:rsidR="00F536A6" w:rsidRPr="00BE2C10" w:rsidRDefault="00F536A6" w:rsidP="00F536A6">
      <w:pPr>
        <w:spacing w:line="360" w:lineRule="auto"/>
        <w:rPr>
          <w:rFonts w:ascii="Segoe UI" w:hAnsi="Segoe UI" w:cs="Segoe UI"/>
          <w:sz w:val="20"/>
          <w:szCs w:val="8"/>
        </w:rPr>
      </w:pPr>
      <w:r w:rsidRPr="00BE2C10">
        <w:rPr>
          <w:rFonts w:ascii="Segoe UI" w:hAnsi="Segoe UI" w:cs="Segoe UI"/>
          <w:sz w:val="20"/>
          <w:szCs w:val="8"/>
        </w:rPr>
        <w:t>Jeg ønsker at spille</w:t>
      </w:r>
      <w:r>
        <w:rPr>
          <w:rFonts w:ascii="Segoe UI" w:hAnsi="Segoe UI" w:cs="Segoe UI"/>
          <w:sz w:val="20"/>
          <w:szCs w:val="8"/>
        </w:rPr>
        <w:t xml:space="preserve"> (Sæt kryds hvis JA + Angiv række (A, B, C, D eller P)</w:t>
      </w:r>
      <w:r w:rsidRPr="00BE2C10">
        <w:rPr>
          <w:rFonts w:ascii="Segoe UI" w:hAnsi="Segoe UI" w:cs="Segoe UI"/>
          <w:sz w:val="20"/>
          <w:szCs w:val="8"/>
        </w:rPr>
        <w:t xml:space="preserve">: </w:t>
      </w:r>
    </w:p>
    <w:p w14:paraId="4E97AB91" w14:textId="77777777" w:rsidR="00F536A6" w:rsidRPr="00BE2C10" w:rsidRDefault="00F536A6" w:rsidP="00AD19D0">
      <w:pPr>
        <w:tabs>
          <w:tab w:val="left" w:pos="1985"/>
          <w:tab w:val="left" w:pos="3119"/>
          <w:tab w:val="left" w:pos="3969"/>
          <w:tab w:val="left" w:pos="4962"/>
        </w:tabs>
        <w:spacing w:line="360" w:lineRule="auto"/>
        <w:ind w:firstLine="426"/>
        <w:rPr>
          <w:rFonts w:ascii="Segoe UI" w:hAnsi="Segoe UI" w:cs="Segoe UI"/>
          <w:sz w:val="20"/>
          <w:szCs w:val="8"/>
        </w:rPr>
      </w:pPr>
      <w:r w:rsidRPr="00BE2C10">
        <w:rPr>
          <w:rFonts w:ascii="Segoe UI" w:hAnsi="Segoe UI" w:cs="Segoe UI"/>
          <w:sz w:val="20"/>
          <w:szCs w:val="8"/>
        </w:rPr>
        <w:t>Single:</w:t>
      </w:r>
      <w:r>
        <w:rPr>
          <w:rFonts w:ascii="Segoe UI" w:hAnsi="Segoe UI" w:cs="Segoe UI"/>
          <w:sz w:val="20"/>
          <w:szCs w:val="8"/>
        </w:rPr>
        <w:t xml:space="preserve"> </w:t>
      </w:r>
      <w:r>
        <w:rPr>
          <w:rFonts w:ascii="Segoe UI" w:hAnsi="Segoe UI" w:cs="Segoe UI"/>
          <w:sz w:val="20"/>
          <w:szCs w:val="8"/>
        </w:rPr>
        <w:tab/>
      </w:r>
      <w:r w:rsidRPr="00BE2C10">
        <w:rPr>
          <w:rFonts w:ascii="Segoe UI" w:hAnsi="Segoe UI" w:cs="Segoe UI"/>
          <w:sz w:val="20"/>
          <w:szCs w:val="8"/>
        </w:rPr>
        <w:t>______</w:t>
      </w:r>
      <w:r>
        <w:rPr>
          <w:rFonts w:ascii="Segoe UI" w:hAnsi="Segoe UI" w:cs="Segoe UI"/>
          <w:sz w:val="20"/>
          <w:szCs w:val="8"/>
        </w:rPr>
        <w:tab/>
        <w:t>Række:</w:t>
      </w:r>
      <w:r>
        <w:rPr>
          <w:rFonts w:ascii="Segoe UI" w:hAnsi="Segoe UI" w:cs="Segoe UI"/>
          <w:sz w:val="20"/>
          <w:szCs w:val="8"/>
        </w:rPr>
        <w:tab/>
        <w:t>______</w:t>
      </w:r>
    </w:p>
    <w:p w14:paraId="2B9DB76A" w14:textId="1578BA4D" w:rsidR="00F536A6" w:rsidRPr="00BE2C10" w:rsidRDefault="00F536A6" w:rsidP="00AD19D0">
      <w:pPr>
        <w:tabs>
          <w:tab w:val="left" w:pos="1985"/>
          <w:tab w:val="left" w:pos="3119"/>
          <w:tab w:val="left" w:pos="3969"/>
          <w:tab w:val="left" w:pos="4962"/>
        </w:tabs>
        <w:spacing w:line="360" w:lineRule="auto"/>
        <w:ind w:firstLine="426"/>
        <w:rPr>
          <w:rFonts w:ascii="Segoe UI" w:hAnsi="Segoe UI" w:cs="Segoe UI"/>
          <w:sz w:val="20"/>
          <w:szCs w:val="8"/>
        </w:rPr>
      </w:pPr>
      <w:r w:rsidRPr="00BE2C10">
        <w:rPr>
          <w:rFonts w:ascii="Segoe UI" w:hAnsi="Segoe UI" w:cs="Segoe UI"/>
          <w:sz w:val="20"/>
          <w:szCs w:val="8"/>
        </w:rPr>
        <w:t xml:space="preserve">Double: </w:t>
      </w:r>
      <w:r w:rsidRPr="00BE2C10">
        <w:rPr>
          <w:rFonts w:ascii="Segoe UI" w:hAnsi="Segoe UI" w:cs="Segoe UI"/>
          <w:sz w:val="20"/>
          <w:szCs w:val="8"/>
        </w:rPr>
        <w:tab/>
        <w:t xml:space="preserve">______ </w:t>
      </w:r>
      <w:r>
        <w:rPr>
          <w:rFonts w:ascii="Segoe UI" w:hAnsi="Segoe UI" w:cs="Segoe UI"/>
          <w:sz w:val="20"/>
          <w:szCs w:val="8"/>
        </w:rPr>
        <w:tab/>
        <w:t>Række:</w:t>
      </w:r>
      <w:r>
        <w:rPr>
          <w:rFonts w:ascii="Segoe UI" w:hAnsi="Segoe UI" w:cs="Segoe UI"/>
          <w:sz w:val="20"/>
          <w:szCs w:val="8"/>
        </w:rPr>
        <w:tab/>
        <w:t>______</w:t>
      </w:r>
      <w:r>
        <w:rPr>
          <w:rFonts w:ascii="Segoe UI" w:hAnsi="Segoe UI" w:cs="Segoe UI"/>
          <w:sz w:val="20"/>
          <w:szCs w:val="8"/>
        </w:rPr>
        <w:tab/>
        <w:t>Makker</w:t>
      </w:r>
      <w:r w:rsidRPr="00BE2C10">
        <w:rPr>
          <w:rFonts w:ascii="Segoe UI" w:hAnsi="Segoe UI" w:cs="Segoe UI"/>
          <w:sz w:val="20"/>
          <w:szCs w:val="8"/>
        </w:rPr>
        <w:t>: ________________</w:t>
      </w:r>
      <w:r>
        <w:rPr>
          <w:rFonts w:ascii="Segoe UI" w:hAnsi="Segoe UI" w:cs="Segoe UI"/>
          <w:sz w:val="20"/>
          <w:szCs w:val="8"/>
        </w:rPr>
        <w:t>__________________</w:t>
      </w:r>
      <w:r w:rsidR="00AD19D0">
        <w:rPr>
          <w:rFonts w:ascii="Segoe UI" w:hAnsi="Segoe UI" w:cs="Segoe UI"/>
          <w:sz w:val="20"/>
          <w:szCs w:val="8"/>
        </w:rPr>
        <w:t>_________</w:t>
      </w:r>
      <w:r w:rsidRPr="00BE2C10">
        <w:rPr>
          <w:rFonts w:ascii="Segoe UI" w:hAnsi="Segoe UI" w:cs="Segoe UI"/>
          <w:sz w:val="20"/>
          <w:szCs w:val="8"/>
        </w:rPr>
        <w:t xml:space="preserve"> </w:t>
      </w:r>
    </w:p>
    <w:p w14:paraId="5C9219E6" w14:textId="5F2540E7" w:rsidR="00F536A6" w:rsidRPr="00E8451D" w:rsidRDefault="00F536A6" w:rsidP="00AD19D0">
      <w:pPr>
        <w:tabs>
          <w:tab w:val="left" w:pos="1985"/>
          <w:tab w:val="left" w:pos="3119"/>
          <w:tab w:val="left" w:pos="3969"/>
          <w:tab w:val="left" w:pos="4962"/>
        </w:tabs>
        <w:spacing w:line="360" w:lineRule="auto"/>
        <w:ind w:firstLine="426"/>
        <w:rPr>
          <w:rFonts w:ascii="Segoe UI" w:hAnsi="Segoe UI" w:cs="Segoe UI"/>
          <w:sz w:val="20"/>
          <w:szCs w:val="8"/>
        </w:rPr>
      </w:pPr>
      <w:r w:rsidRPr="00BE2C10">
        <w:rPr>
          <w:rFonts w:ascii="Segoe UI" w:hAnsi="Segoe UI" w:cs="Segoe UI"/>
          <w:sz w:val="20"/>
          <w:szCs w:val="8"/>
        </w:rPr>
        <w:t>Hold</w:t>
      </w:r>
      <w:r>
        <w:rPr>
          <w:rFonts w:ascii="Segoe UI" w:hAnsi="Segoe UI" w:cs="Segoe UI"/>
          <w:sz w:val="20"/>
          <w:szCs w:val="8"/>
        </w:rPr>
        <w:t>turnering</w:t>
      </w:r>
      <w:r w:rsidRPr="00BE2C10">
        <w:rPr>
          <w:rFonts w:ascii="Segoe UI" w:hAnsi="Segoe UI" w:cs="Segoe UI"/>
          <w:sz w:val="20"/>
          <w:szCs w:val="8"/>
        </w:rPr>
        <w:t xml:space="preserve">:  </w:t>
      </w:r>
      <w:r>
        <w:rPr>
          <w:rFonts w:ascii="Segoe UI" w:hAnsi="Segoe UI" w:cs="Segoe UI"/>
          <w:sz w:val="20"/>
          <w:szCs w:val="8"/>
        </w:rPr>
        <w:tab/>
      </w:r>
      <w:r w:rsidRPr="00BE2C10">
        <w:rPr>
          <w:rFonts w:ascii="Segoe UI" w:hAnsi="Segoe UI" w:cs="Segoe UI"/>
          <w:sz w:val="20"/>
          <w:szCs w:val="8"/>
        </w:rPr>
        <w:t>______</w:t>
      </w:r>
      <w:r>
        <w:rPr>
          <w:rFonts w:ascii="Segoe UI" w:hAnsi="Segoe UI" w:cs="Segoe UI"/>
          <w:sz w:val="20"/>
          <w:szCs w:val="8"/>
        </w:rPr>
        <w:tab/>
        <w:t>Række:</w:t>
      </w:r>
      <w:r>
        <w:rPr>
          <w:rFonts w:ascii="Segoe UI" w:hAnsi="Segoe UI" w:cs="Segoe UI"/>
          <w:sz w:val="20"/>
          <w:szCs w:val="8"/>
        </w:rPr>
        <w:tab/>
        <w:t>______</w:t>
      </w:r>
      <w:r>
        <w:rPr>
          <w:rFonts w:ascii="Segoe UI" w:hAnsi="Segoe UI" w:cs="Segoe UI"/>
          <w:sz w:val="20"/>
          <w:szCs w:val="8"/>
        </w:rPr>
        <w:tab/>
        <w:t>Makke</w:t>
      </w:r>
      <w:r w:rsidR="00AD19D0">
        <w:rPr>
          <w:rFonts w:ascii="Segoe UI" w:hAnsi="Segoe UI" w:cs="Segoe UI"/>
          <w:sz w:val="20"/>
          <w:szCs w:val="8"/>
        </w:rPr>
        <w:t>re</w:t>
      </w:r>
      <w:r w:rsidRPr="00BE2C10">
        <w:rPr>
          <w:rFonts w:ascii="Segoe UI" w:hAnsi="Segoe UI" w:cs="Segoe UI"/>
          <w:sz w:val="20"/>
          <w:szCs w:val="8"/>
        </w:rPr>
        <w:t>: ______</w:t>
      </w:r>
      <w:r>
        <w:rPr>
          <w:rFonts w:ascii="Segoe UI" w:hAnsi="Segoe UI" w:cs="Segoe UI"/>
          <w:sz w:val="20"/>
          <w:szCs w:val="8"/>
        </w:rPr>
        <w:t>__</w:t>
      </w:r>
      <w:r w:rsidRPr="00BE2C10">
        <w:rPr>
          <w:rFonts w:ascii="Segoe UI" w:hAnsi="Segoe UI" w:cs="Segoe UI"/>
          <w:sz w:val="20"/>
          <w:szCs w:val="8"/>
        </w:rPr>
        <w:t>__________</w:t>
      </w:r>
      <w:r>
        <w:rPr>
          <w:rFonts w:ascii="Segoe UI" w:hAnsi="Segoe UI" w:cs="Segoe UI"/>
          <w:sz w:val="20"/>
          <w:szCs w:val="8"/>
        </w:rPr>
        <w:t>____________</w:t>
      </w:r>
      <w:r w:rsidR="00AD19D0">
        <w:rPr>
          <w:rFonts w:ascii="Segoe UI" w:hAnsi="Segoe UI" w:cs="Segoe UI"/>
          <w:sz w:val="20"/>
          <w:szCs w:val="8"/>
        </w:rPr>
        <w:t>_________________________</w:t>
      </w:r>
      <w:r w:rsidRPr="00BE2C10">
        <w:rPr>
          <w:rFonts w:ascii="Segoe UI" w:hAnsi="Segoe UI" w:cs="Segoe UI"/>
          <w:sz w:val="20"/>
          <w:szCs w:val="8"/>
        </w:rPr>
        <w:t xml:space="preserve"> </w:t>
      </w:r>
    </w:p>
    <w:p w14:paraId="6BF875D4" w14:textId="77777777" w:rsidR="00F536A6" w:rsidRPr="00A05A0A" w:rsidRDefault="00F536A6" w:rsidP="00F536A6">
      <w:pPr>
        <w:spacing w:line="360" w:lineRule="auto"/>
        <w:rPr>
          <w:rFonts w:ascii="Segoe UI" w:hAnsi="Segoe UI" w:cs="Segoe UI"/>
          <w:b/>
          <w:bCs/>
          <w:i/>
          <w:iCs/>
          <w:sz w:val="20"/>
          <w:szCs w:val="8"/>
        </w:rPr>
      </w:pPr>
      <w:r w:rsidRPr="00A05A0A">
        <w:rPr>
          <w:rFonts w:ascii="Segoe UI" w:hAnsi="Segoe UI" w:cs="Segoe UI"/>
          <w:b/>
          <w:bCs/>
          <w:i/>
          <w:iCs/>
          <w:sz w:val="20"/>
          <w:szCs w:val="8"/>
        </w:rPr>
        <w:t>Poloshirt</w:t>
      </w:r>
    </w:p>
    <w:p w14:paraId="35CD27B9" w14:textId="02FE2A28" w:rsidR="00F536A6" w:rsidRDefault="00F536A6" w:rsidP="00F536A6">
      <w:pPr>
        <w:spacing w:line="360" w:lineRule="auto"/>
        <w:rPr>
          <w:rFonts w:ascii="Segoe UI" w:hAnsi="Segoe UI" w:cs="Segoe UI"/>
          <w:sz w:val="20"/>
          <w:szCs w:val="8"/>
        </w:rPr>
      </w:pPr>
      <w:r w:rsidRPr="00A05A0A">
        <w:rPr>
          <w:rFonts w:ascii="Segoe UI" w:hAnsi="Segoe UI" w:cs="Segoe UI"/>
          <w:sz w:val="20"/>
          <w:szCs w:val="8"/>
        </w:rPr>
        <w:t xml:space="preserve">LM </w:t>
      </w:r>
      <w:r w:rsidR="00F15093">
        <w:rPr>
          <w:rFonts w:ascii="Segoe UI" w:hAnsi="Segoe UI" w:cs="Segoe UI"/>
          <w:sz w:val="20"/>
          <w:szCs w:val="8"/>
        </w:rPr>
        <w:t>Poloshirt</w:t>
      </w:r>
      <w:r w:rsidRPr="00A05A0A">
        <w:rPr>
          <w:rFonts w:ascii="Segoe UI" w:hAnsi="Segoe UI" w:cs="Segoe UI"/>
          <w:sz w:val="20"/>
          <w:szCs w:val="8"/>
        </w:rPr>
        <w:t xml:space="preserve"> inkl. størrelse (+1</w:t>
      </w:r>
      <w:r w:rsidR="00AD19D0">
        <w:rPr>
          <w:rFonts w:ascii="Segoe UI" w:hAnsi="Segoe UI" w:cs="Segoe UI"/>
          <w:sz w:val="20"/>
          <w:szCs w:val="8"/>
        </w:rPr>
        <w:t>45</w:t>
      </w:r>
      <w:r w:rsidRPr="00A05A0A">
        <w:rPr>
          <w:rFonts w:ascii="Segoe UI" w:hAnsi="Segoe UI" w:cs="Segoe UI"/>
          <w:sz w:val="20"/>
          <w:szCs w:val="8"/>
        </w:rPr>
        <w:t xml:space="preserve"> kr.) (Udvalg</w:t>
      </w:r>
      <w:r>
        <w:rPr>
          <w:rFonts w:ascii="Segoe UI" w:hAnsi="Segoe UI" w:cs="Segoe UI"/>
          <w:sz w:val="20"/>
          <w:szCs w:val="8"/>
        </w:rPr>
        <w:t xml:space="preserve"> af størrelser:</w:t>
      </w:r>
      <w:r w:rsidRPr="004864CB">
        <w:rPr>
          <w:rFonts w:ascii="Segoe UI" w:hAnsi="Segoe UI" w:cs="Segoe UI"/>
          <w:sz w:val="20"/>
          <w:szCs w:val="8"/>
        </w:rPr>
        <w:t xml:space="preserve">  3XS  2XS  XS  S  M   L   XL   2XL   3XL   4XL   5XL)</w:t>
      </w:r>
    </w:p>
    <w:p w14:paraId="1A79B8A7" w14:textId="77777777" w:rsidR="00F536A6" w:rsidRDefault="00F536A6" w:rsidP="00F536A6">
      <w:pPr>
        <w:tabs>
          <w:tab w:val="left" w:pos="4111"/>
        </w:tabs>
        <w:spacing w:line="360" w:lineRule="auto"/>
        <w:ind w:firstLine="1304"/>
        <w:rPr>
          <w:rFonts w:ascii="Segoe UI" w:hAnsi="Segoe UI" w:cs="Segoe UI"/>
          <w:sz w:val="20"/>
          <w:szCs w:val="8"/>
        </w:rPr>
      </w:pPr>
      <w:r>
        <w:rPr>
          <w:rFonts w:ascii="Segoe UI" w:hAnsi="Segoe UI" w:cs="Segoe UI"/>
          <w:sz w:val="20"/>
          <w:szCs w:val="8"/>
        </w:rPr>
        <w:t>Sæt kryds, hvis Poloshirt ønskes</w:t>
      </w:r>
      <w:r>
        <w:rPr>
          <w:rFonts w:ascii="Segoe UI" w:hAnsi="Segoe UI" w:cs="Segoe UI"/>
          <w:sz w:val="20"/>
          <w:szCs w:val="8"/>
        </w:rPr>
        <w:tab/>
        <w:t>____________</w:t>
      </w:r>
      <w:r>
        <w:rPr>
          <w:rFonts w:ascii="Segoe UI" w:hAnsi="Segoe UI" w:cs="Segoe UI"/>
          <w:sz w:val="20"/>
          <w:szCs w:val="8"/>
        </w:rPr>
        <w:tab/>
      </w:r>
    </w:p>
    <w:p w14:paraId="4AADAD58" w14:textId="77777777" w:rsidR="00F536A6" w:rsidRDefault="00F536A6" w:rsidP="00F536A6">
      <w:pPr>
        <w:tabs>
          <w:tab w:val="left" w:pos="2977"/>
        </w:tabs>
        <w:spacing w:line="360" w:lineRule="auto"/>
        <w:ind w:firstLine="1304"/>
        <w:rPr>
          <w:rFonts w:ascii="Segoe UI" w:hAnsi="Segoe UI" w:cs="Segoe UI"/>
          <w:sz w:val="20"/>
          <w:szCs w:val="8"/>
        </w:rPr>
      </w:pPr>
      <w:r>
        <w:rPr>
          <w:rFonts w:ascii="Segoe UI" w:hAnsi="Segoe UI" w:cs="Segoe UI"/>
          <w:sz w:val="20"/>
          <w:szCs w:val="8"/>
        </w:rPr>
        <w:t>Poloshirt størrelse</w:t>
      </w:r>
      <w:r>
        <w:rPr>
          <w:rFonts w:ascii="Segoe UI" w:hAnsi="Segoe UI" w:cs="Segoe UI"/>
          <w:sz w:val="20"/>
          <w:szCs w:val="8"/>
        </w:rPr>
        <w:tab/>
        <w:t xml:space="preserve"> ___________</w:t>
      </w:r>
    </w:p>
    <w:p w14:paraId="03DFD82C" w14:textId="77777777" w:rsidR="00F536A6" w:rsidRDefault="00F536A6" w:rsidP="00F536A6">
      <w:pPr>
        <w:spacing w:line="276" w:lineRule="auto"/>
        <w:rPr>
          <w:rFonts w:ascii="Segoe UI" w:hAnsi="Segoe UI" w:cs="Segoe UI"/>
          <w:sz w:val="20"/>
          <w:szCs w:val="8"/>
        </w:rPr>
      </w:pPr>
    </w:p>
    <w:p w14:paraId="3D74C33C" w14:textId="77777777" w:rsidR="00F536A6" w:rsidRPr="00EF494A" w:rsidRDefault="00F536A6" w:rsidP="00F536A6">
      <w:pPr>
        <w:spacing w:line="360" w:lineRule="auto"/>
        <w:rPr>
          <w:rFonts w:ascii="Segoe UI" w:hAnsi="Segoe UI" w:cs="Segoe UI"/>
          <w:sz w:val="20"/>
          <w:szCs w:val="20"/>
        </w:rPr>
      </w:pPr>
      <w:r w:rsidRPr="005B0368">
        <w:rPr>
          <w:rFonts w:ascii="Segoe UI" w:hAnsi="Segoe UI" w:cs="Segoe UI"/>
          <w:b/>
          <w:bCs/>
          <w:i/>
          <w:iCs/>
          <w:sz w:val="20"/>
          <w:szCs w:val="20"/>
        </w:rPr>
        <w:t xml:space="preserve">Overnatning </w:t>
      </w:r>
      <w:r>
        <w:rPr>
          <w:rFonts w:ascii="Segoe UI" w:hAnsi="Segoe UI" w:cs="Segoe UI"/>
          <w:i/>
          <w:iCs/>
          <w:sz w:val="20"/>
          <w:szCs w:val="20"/>
        </w:rPr>
        <w:t>(</w:t>
      </w:r>
      <w:r>
        <w:rPr>
          <w:rFonts w:ascii="Segoe UI" w:hAnsi="Segoe UI" w:cs="Segoe UI"/>
          <w:sz w:val="20"/>
          <w:szCs w:val="20"/>
        </w:rPr>
        <w:t>Sæt kryds ved valg af overnatningsform)</w:t>
      </w:r>
    </w:p>
    <w:p w14:paraId="4372B7ED" w14:textId="77777777" w:rsidR="00F536A6" w:rsidRDefault="00F536A6" w:rsidP="00F536A6">
      <w:pPr>
        <w:tabs>
          <w:tab w:val="left" w:pos="3828"/>
          <w:tab w:val="left" w:pos="6521"/>
          <w:tab w:val="left" w:pos="8222"/>
        </w:tabs>
        <w:spacing w:line="360" w:lineRule="auto"/>
        <w:ind w:firstLine="1304"/>
        <w:rPr>
          <w:rFonts w:ascii="Segoe UI" w:hAnsi="Segoe UI" w:cs="Segoe UI"/>
          <w:sz w:val="20"/>
          <w:szCs w:val="8"/>
        </w:rPr>
      </w:pPr>
      <w:r w:rsidRPr="00BE2C10">
        <w:rPr>
          <w:rFonts w:ascii="Segoe UI" w:hAnsi="Segoe UI" w:cs="Segoe UI"/>
          <w:sz w:val="20"/>
          <w:szCs w:val="8"/>
        </w:rPr>
        <w:t xml:space="preserve">Uden overnatning: </w:t>
      </w:r>
      <w:r>
        <w:rPr>
          <w:rFonts w:ascii="Segoe UI" w:hAnsi="Segoe UI" w:cs="Segoe UI"/>
          <w:sz w:val="20"/>
          <w:szCs w:val="8"/>
        </w:rPr>
        <w:tab/>
      </w:r>
      <w:r w:rsidRPr="00BE2C10">
        <w:rPr>
          <w:rFonts w:ascii="Segoe UI" w:hAnsi="Segoe UI" w:cs="Segoe UI"/>
          <w:sz w:val="20"/>
          <w:szCs w:val="8"/>
        </w:rPr>
        <w:t>___</w:t>
      </w:r>
      <w:r>
        <w:rPr>
          <w:rFonts w:ascii="Segoe UI" w:hAnsi="Segoe UI" w:cs="Segoe UI"/>
          <w:sz w:val="20"/>
          <w:szCs w:val="8"/>
        </w:rPr>
        <w:t>______</w:t>
      </w:r>
      <w:r>
        <w:rPr>
          <w:rFonts w:ascii="Segoe UI" w:hAnsi="Segoe UI" w:cs="Segoe UI"/>
          <w:sz w:val="20"/>
          <w:szCs w:val="8"/>
        </w:rPr>
        <w:tab/>
        <w:t>Sportshotel 1:</w:t>
      </w:r>
      <w:r>
        <w:rPr>
          <w:rFonts w:ascii="Segoe UI" w:hAnsi="Segoe UI" w:cs="Segoe UI"/>
          <w:sz w:val="20"/>
          <w:szCs w:val="8"/>
        </w:rPr>
        <w:tab/>
      </w:r>
      <w:r w:rsidRPr="00BE2C10">
        <w:rPr>
          <w:rFonts w:ascii="Segoe UI" w:hAnsi="Segoe UI" w:cs="Segoe UI"/>
          <w:sz w:val="20"/>
          <w:szCs w:val="8"/>
        </w:rPr>
        <w:t>___</w:t>
      </w:r>
      <w:r>
        <w:rPr>
          <w:rFonts w:ascii="Segoe UI" w:hAnsi="Segoe UI" w:cs="Segoe UI"/>
          <w:sz w:val="20"/>
          <w:szCs w:val="8"/>
        </w:rPr>
        <w:t xml:space="preserve">______ </w:t>
      </w:r>
    </w:p>
    <w:p w14:paraId="2306E4DA" w14:textId="06DC1F87" w:rsidR="00F536A6" w:rsidRDefault="00F536A6" w:rsidP="00F536A6">
      <w:pPr>
        <w:tabs>
          <w:tab w:val="left" w:pos="3828"/>
          <w:tab w:val="left" w:pos="6521"/>
          <w:tab w:val="left" w:pos="8222"/>
        </w:tabs>
        <w:spacing w:line="360" w:lineRule="auto"/>
        <w:ind w:firstLine="1304"/>
        <w:rPr>
          <w:rFonts w:ascii="Segoe UI" w:hAnsi="Segoe UI" w:cs="Segoe UI"/>
          <w:sz w:val="20"/>
          <w:szCs w:val="8"/>
        </w:rPr>
      </w:pPr>
      <w:r>
        <w:rPr>
          <w:rFonts w:ascii="Segoe UI" w:hAnsi="Segoe UI" w:cs="Segoe UI"/>
          <w:sz w:val="20"/>
          <w:szCs w:val="8"/>
        </w:rPr>
        <w:t xml:space="preserve">Danhostel </w:t>
      </w:r>
      <w:r w:rsidR="00BA5D73">
        <w:rPr>
          <w:rFonts w:ascii="Segoe UI" w:hAnsi="Segoe UI" w:cs="Segoe UI"/>
          <w:sz w:val="20"/>
          <w:szCs w:val="8"/>
        </w:rPr>
        <w:t>(+ antal pers.)</w:t>
      </w:r>
      <w:r>
        <w:rPr>
          <w:rFonts w:ascii="Segoe UI" w:hAnsi="Segoe UI" w:cs="Segoe UI"/>
          <w:sz w:val="20"/>
          <w:szCs w:val="8"/>
        </w:rPr>
        <w:t>:</w:t>
      </w:r>
      <w:r>
        <w:rPr>
          <w:rFonts w:ascii="Segoe UI" w:hAnsi="Segoe UI" w:cs="Segoe UI"/>
          <w:sz w:val="20"/>
          <w:szCs w:val="8"/>
        </w:rPr>
        <w:tab/>
        <w:t xml:space="preserve">_________ </w:t>
      </w:r>
      <w:r>
        <w:rPr>
          <w:rFonts w:ascii="Segoe UI" w:hAnsi="Segoe UI" w:cs="Segoe UI"/>
          <w:sz w:val="20"/>
          <w:szCs w:val="8"/>
        </w:rPr>
        <w:tab/>
        <w:t>Sportshotel 2:</w:t>
      </w:r>
      <w:r>
        <w:rPr>
          <w:rFonts w:ascii="Segoe UI" w:hAnsi="Segoe UI" w:cs="Segoe UI"/>
          <w:sz w:val="20"/>
          <w:szCs w:val="8"/>
        </w:rPr>
        <w:tab/>
      </w:r>
      <w:r w:rsidRPr="00BE2C10">
        <w:rPr>
          <w:rFonts w:ascii="Segoe UI" w:hAnsi="Segoe UI" w:cs="Segoe UI"/>
          <w:sz w:val="20"/>
          <w:szCs w:val="8"/>
        </w:rPr>
        <w:t>___</w:t>
      </w:r>
      <w:r>
        <w:rPr>
          <w:rFonts w:ascii="Segoe UI" w:hAnsi="Segoe UI" w:cs="Segoe UI"/>
          <w:sz w:val="20"/>
          <w:szCs w:val="8"/>
        </w:rPr>
        <w:t>______</w:t>
      </w:r>
    </w:p>
    <w:p w14:paraId="5A864C4C" w14:textId="201DEE07" w:rsidR="00F536A6" w:rsidRDefault="00BA5D73" w:rsidP="00F536A6">
      <w:pPr>
        <w:tabs>
          <w:tab w:val="left" w:pos="3828"/>
          <w:tab w:val="left" w:pos="6521"/>
          <w:tab w:val="left" w:pos="8222"/>
        </w:tabs>
        <w:spacing w:line="360" w:lineRule="auto"/>
        <w:ind w:firstLine="1304"/>
        <w:rPr>
          <w:rFonts w:ascii="Segoe UI" w:hAnsi="Segoe UI" w:cs="Segoe UI"/>
          <w:sz w:val="20"/>
          <w:szCs w:val="8"/>
        </w:rPr>
      </w:pPr>
      <w:r>
        <w:rPr>
          <w:rFonts w:ascii="Segoe UI" w:hAnsi="Segoe UI" w:cs="Segoe UI"/>
          <w:sz w:val="20"/>
          <w:szCs w:val="8"/>
        </w:rPr>
        <w:t>Lejlighed (+ antal pers.)</w:t>
      </w:r>
      <w:r w:rsidR="00F536A6" w:rsidRPr="00BE2C10">
        <w:rPr>
          <w:rFonts w:ascii="Segoe UI" w:hAnsi="Segoe UI" w:cs="Segoe UI"/>
          <w:sz w:val="20"/>
          <w:szCs w:val="8"/>
        </w:rPr>
        <w:t xml:space="preserve">: </w:t>
      </w:r>
      <w:r w:rsidR="00F536A6">
        <w:rPr>
          <w:rFonts w:ascii="Segoe UI" w:hAnsi="Segoe UI" w:cs="Segoe UI"/>
          <w:sz w:val="20"/>
          <w:szCs w:val="8"/>
        </w:rPr>
        <w:tab/>
      </w:r>
      <w:r w:rsidR="00F536A6" w:rsidRPr="00BE2C10">
        <w:rPr>
          <w:rFonts w:ascii="Segoe UI" w:hAnsi="Segoe UI" w:cs="Segoe UI"/>
          <w:sz w:val="20"/>
          <w:szCs w:val="8"/>
        </w:rPr>
        <w:t>__</w:t>
      </w:r>
      <w:r w:rsidR="00F536A6">
        <w:rPr>
          <w:rFonts w:ascii="Segoe UI" w:hAnsi="Segoe UI" w:cs="Segoe UI"/>
          <w:sz w:val="20"/>
          <w:szCs w:val="8"/>
        </w:rPr>
        <w:t xml:space="preserve">_______ </w:t>
      </w:r>
      <w:r w:rsidR="00F536A6">
        <w:rPr>
          <w:rFonts w:ascii="Segoe UI" w:hAnsi="Segoe UI" w:cs="Segoe UI"/>
          <w:sz w:val="20"/>
          <w:szCs w:val="8"/>
        </w:rPr>
        <w:tab/>
        <w:t>Sportshotel 3:</w:t>
      </w:r>
      <w:r w:rsidR="00F536A6">
        <w:rPr>
          <w:rFonts w:ascii="Segoe UI" w:hAnsi="Segoe UI" w:cs="Segoe UI"/>
          <w:sz w:val="20"/>
          <w:szCs w:val="8"/>
        </w:rPr>
        <w:tab/>
      </w:r>
      <w:r w:rsidR="00F536A6" w:rsidRPr="00BE2C10">
        <w:rPr>
          <w:rFonts w:ascii="Segoe UI" w:hAnsi="Segoe UI" w:cs="Segoe UI"/>
          <w:sz w:val="20"/>
          <w:szCs w:val="8"/>
        </w:rPr>
        <w:t>___</w:t>
      </w:r>
      <w:r w:rsidR="00F536A6">
        <w:rPr>
          <w:rFonts w:ascii="Segoe UI" w:hAnsi="Segoe UI" w:cs="Segoe UI"/>
          <w:sz w:val="20"/>
          <w:szCs w:val="8"/>
        </w:rPr>
        <w:t>______</w:t>
      </w:r>
    </w:p>
    <w:p w14:paraId="6D29D5ED" w14:textId="67AB8D6D" w:rsidR="00F536A6" w:rsidRDefault="00F536A6" w:rsidP="00F536A6">
      <w:pPr>
        <w:tabs>
          <w:tab w:val="left" w:pos="3828"/>
          <w:tab w:val="left" w:pos="6521"/>
          <w:tab w:val="left" w:pos="8222"/>
        </w:tabs>
        <w:spacing w:line="360" w:lineRule="auto"/>
        <w:ind w:firstLine="1304"/>
        <w:rPr>
          <w:rFonts w:ascii="Segoe UI" w:hAnsi="Segoe UI" w:cs="Segoe UI"/>
          <w:sz w:val="20"/>
          <w:szCs w:val="8"/>
        </w:rPr>
      </w:pPr>
      <w:r>
        <w:rPr>
          <w:rFonts w:ascii="Segoe UI" w:hAnsi="Segoe UI" w:cs="Segoe UI"/>
          <w:sz w:val="20"/>
          <w:szCs w:val="8"/>
        </w:rPr>
        <w:t xml:space="preserve">Hytte </w:t>
      </w:r>
      <w:r w:rsidR="00BA5D73">
        <w:rPr>
          <w:rFonts w:ascii="Segoe UI" w:hAnsi="Segoe UI" w:cs="Segoe UI"/>
          <w:sz w:val="20"/>
          <w:szCs w:val="8"/>
        </w:rPr>
        <w:t>(+ antal pers.)</w:t>
      </w:r>
      <w:r>
        <w:rPr>
          <w:rFonts w:ascii="Segoe UI" w:hAnsi="Segoe UI" w:cs="Segoe UI"/>
          <w:sz w:val="20"/>
          <w:szCs w:val="8"/>
        </w:rPr>
        <w:t>:</w:t>
      </w:r>
      <w:r>
        <w:rPr>
          <w:rFonts w:ascii="Segoe UI" w:hAnsi="Segoe UI" w:cs="Segoe UI"/>
          <w:sz w:val="20"/>
          <w:szCs w:val="8"/>
        </w:rPr>
        <w:tab/>
        <w:t>_________</w:t>
      </w:r>
      <w:r w:rsidRPr="00BE2C10">
        <w:rPr>
          <w:rFonts w:ascii="Segoe UI" w:hAnsi="Segoe UI" w:cs="Segoe UI"/>
          <w:sz w:val="20"/>
          <w:szCs w:val="8"/>
        </w:rPr>
        <w:t xml:space="preserve"> </w:t>
      </w:r>
      <w:r>
        <w:rPr>
          <w:rFonts w:ascii="Segoe UI" w:hAnsi="Segoe UI" w:cs="Segoe UI"/>
          <w:sz w:val="20"/>
          <w:szCs w:val="8"/>
        </w:rPr>
        <w:tab/>
        <w:t>Sportshotel 4:</w:t>
      </w:r>
      <w:r>
        <w:rPr>
          <w:rFonts w:ascii="Segoe UI" w:hAnsi="Segoe UI" w:cs="Segoe UI"/>
          <w:sz w:val="20"/>
          <w:szCs w:val="8"/>
        </w:rPr>
        <w:tab/>
      </w:r>
      <w:r w:rsidRPr="00BE2C10">
        <w:rPr>
          <w:rFonts w:ascii="Segoe UI" w:hAnsi="Segoe UI" w:cs="Segoe UI"/>
          <w:sz w:val="20"/>
          <w:szCs w:val="8"/>
        </w:rPr>
        <w:t>___</w:t>
      </w:r>
      <w:r>
        <w:rPr>
          <w:rFonts w:ascii="Segoe UI" w:hAnsi="Segoe UI" w:cs="Segoe UI"/>
          <w:sz w:val="20"/>
          <w:szCs w:val="8"/>
        </w:rPr>
        <w:t>______</w:t>
      </w:r>
    </w:p>
    <w:p w14:paraId="7900C886" w14:textId="17AA800E" w:rsidR="00F536A6" w:rsidRPr="0036496D" w:rsidRDefault="0062669A" w:rsidP="0062669A">
      <w:pPr>
        <w:tabs>
          <w:tab w:val="left" w:pos="3828"/>
          <w:tab w:val="left" w:pos="6521"/>
          <w:tab w:val="left" w:pos="8222"/>
        </w:tabs>
        <w:spacing w:line="360" w:lineRule="auto"/>
        <w:ind w:firstLine="1304"/>
        <w:rPr>
          <w:rFonts w:ascii="Segoe UI" w:hAnsi="Segoe UI" w:cs="Segoe UI"/>
          <w:sz w:val="20"/>
          <w:szCs w:val="8"/>
        </w:rPr>
      </w:pPr>
      <w:r>
        <w:rPr>
          <w:rFonts w:ascii="Segoe UI" w:hAnsi="Segoe UI" w:cs="Segoe UI"/>
          <w:sz w:val="20"/>
          <w:szCs w:val="8"/>
        </w:rPr>
        <w:tab/>
      </w:r>
      <w:r>
        <w:rPr>
          <w:rFonts w:ascii="Segoe UI" w:hAnsi="Segoe UI" w:cs="Segoe UI"/>
          <w:sz w:val="20"/>
          <w:szCs w:val="8"/>
        </w:rPr>
        <w:tab/>
        <w:t>Camp-værelse</w:t>
      </w:r>
      <w:r w:rsidR="00F536A6">
        <w:rPr>
          <w:rFonts w:ascii="Segoe UI" w:hAnsi="Segoe UI" w:cs="Segoe UI"/>
          <w:sz w:val="20"/>
          <w:szCs w:val="8"/>
        </w:rPr>
        <w:t>:</w:t>
      </w:r>
      <w:r>
        <w:rPr>
          <w:rFonts w:ascii="Segoe UI" w:hAnsi="Segoe UI" w:cs="Segoe UI"/>
          <w:sz w:val="20"/>
          <w:szCs w:val="8"/>
        </w:rPr>
        <w:tab/>
      </w:r>
      <w:r w:rsidR="00F536A6">
        <w:rPr>
          <w:rFonts w:ascii="Segoe UI" w:hAnsi="Segoe UI" w:cs="Segoe UI"/>
          <w:sz w:val="20"/>
          <w:szCs w:val="8"/>
        </w:rPr>
        <w:t>_________</w:t>
      </w:r>
    </w:p>
    <w:p w14:paraId="2CA97943" w14:textId="77777777" w:rsidR="00F536A6" w:rsidRDefault="00F536A6" w:rsidP="00F536A6">
      <w:pPr>
        <w:spacing w:line="360" w:lineRule="auto"/>
        <w:rPr>
          <w:rFonts w:ascii="Segoe UI" w:hAnsi="Segoe UI" w:cs="Segoe UI"/>
          <w:b/>
          <w:bCs/>
          <w:i/>
          <w:iCs/>
          <w:sz w:val="20"/>
          <w:szCs w:val="8"/>
        </w:rPr>
      </w:pPr>
      <w:r>
        <w:rPr>
          <w:rFonts w:ascii="Segoe UI" w:hAnsi="Segoe UI" w:cs="Segoe UI"/>
          <w:b/>
          <w:bCs/>
          <w:i/>
          <w:iCs/>
          <w:sz w:val="20"/>
          <w:szCs w:val="8"/>
        </w:rPr>
        <w:t xml:space="preserve">Særlige behov ift. overnatning </w:t>
      </w:r>
      <w:r w:rsidRPr="0036496D">
        <w:rPr>
          <w:rFonts w:ascii="Segoe UI" w:hAnsi="Segoe UI" w:cs="Segoe UI"/>
          <w:i/>
          <w:iCs/>
          <w:sz w:val="20"/>
          <w:szCs w:val="8"/>
        </w:rPr>
        <w:t>(sæt kryds hvis relevant)</w:t>
      </w:r>
    </w:p>
    <w:p w14:paraId="7C9DDA00" w14:textId="77777777" w:rsidR="00F536A6" w:rsidRPr="0036496D" w:rsidRDefault="00F536A6" w:rsidP="00F536A6">
      <w:pPr>
        <w:tabs>
          <w:tab w:val="left" w:pos="3828"/>
          <w:tab w:val="left" w:pos="4820"/>
        </w:tabs>
        <w:ind w:firstLine="1276"/>
        <w:rPr>
          <w:rFonts w:ascii="Segoe UI" w:hAnsi="Segoe UI" w:cs="Segoe UI"/>
          <w:sz w:val="20"/>
          <w:szCs w:val="8"/>
        </w:rPr>
      </w:pPr>
      <w:r>
        <w:rPr>
          <w:rFonts w:ascii="Segoe UI" w:hAnsi="Segoe UI" w:cs="Segoe UI"/>
          <w:sz w:val="20"/>
          <w:szCs w:val="8"/>
        </w:rPr>
        <w:t>Kørestol / gangbesværet</w:t>
      </w:r>
      <w:r>
        <w:rPr>
          <w:rFonts w:ascii="Segoe UI" w:hAnsi="Segoe UI" w:cs="Segoe UI"/>
          <w:sz w:val="20"/>
          <w:szCs w:val="8"/>
        </w:rPr>
        <w:tab/>
        <w:t>________</w:t>
      </w:r>
      <w:r>
        <w:rPr>
          <w:rFonts w:ascii="Segoe UI" w:hAnsi="Segoe UI" w:cs="Segoe UI"/>
          <w:sz w:val="20"/>
          <w:szCs w:val="8"/>
        </w:rPr>
        <w:tab/>
      </w:r>
      <w:r w:rsidRPr="001E2AE0">
        <w:rPr>
          <w:rFonts w:ascii="Segoe UI" w:hAnsi="Segoe UI" w:cs="Segoe UI"/>
          <w:sz w:val="18"/>
          <w:szCs w:val="18"/>
        </w:rPr>
        <w:t>(overnatning på hotellets stueplan)</w:t>
      </w:r>
    </w:p>
    <w:p w14:paraId="4EC129F6" w14:textId="77777777" w:rsidR="00F536A6" w:rsidRPr="00EE4DD9" w:rsidRDefault="00F536A6" w:rsidP="00F536A6">
      <w:pPr>
        <w:tabs>
          <w:tab w:val="left" w:pos="3828"/>
          <w:tab w:val="left" w:pos="4820"/>
        </w:tabs>
        <w:ind w:firstLine="1276"/>
        <w:rPr>
          <w:rFonts w:ascii="Segoe UI" w:hAnsi="Segoe UI" w:cs="Segoe UI"/>
          <w:sz w:val="20"/>
          <w:szCs w:val="8"/>
        </w:rPr>
      </w:pPr>
      <w:r>
        <w:rPr>
          <w:rFonts w:ascii="Segoe UI" w:hAnsi="Segoe UI" w:cs="Segoe UI"/>
          <w:sz w:val="20"/>
          <w:szCs w:val="8"/>
        </w:rPr>
        <w:t>Ledsager (hjælper)</w:t>
      </w:r>
      <w:r>
        <w:rPr>
          <w:rFonts w:ascii="Segoe UI" w:hAnsi="Segoe UI" w:cs="Segoe UI"/>
          <w:sz w:val="20"/>
          <w:szCs w:val="8"/>
        </w:rPr>
        <w:tab/>
        <w:t>________</w:t>
      </w:r>
      <w:r>
        <w:rPr>
          <w:rFonts w:ascii="Segoe UI" w:hAnsi="Segoe UI" w:cs="Segoe UI"/>
          <w:sz w:val="20"/>
          <w:szCs w:val="8"/>
        </w:rPr>
        <w:tab/>
      </w:r>
      <w:r w:rsidRPr="00363E71">
        <w:rPr>
          <w:rFonts w:ascii="Segoe UI" w:hAnsi="Segoe UI" w:cs="Segoe UI"/>
          <w:sz w:val="18"/>
          <w:szCs w:val="18"/>
        </w:rPr>
        <w:t>(overnatning i eget lokale i</w:t>
      </w:r>
      <w:r>
        <w:rPr>
          <w:rFonts w:ascii="Segoe UI" w:hAnsi="Segoe UI" w:cs="Segoe UI"/>
          <w:sz w:val="18"/>
          <w:szCs w:val="18"/>
        </w:rPr>
        <w:t xml:space="preserve"> umiddelbar</w:t>
      </w:r>
      <w:r w:rsidRPr="00363E71">
        <w:rPr>
          <w:rFonts w:ascii="Segoe UI" w:hAnsi="Segoe UI" w:cs="Segoe UI"/>
          <w:sz w:val="18"/>
          <w:szCs w:val="18"/>
        </w:rPr>
        <w:t xml:space="preserve"> nærhed)</w:t>
      </w:r>
    </w:p>
    <w:p w14:paraId="637394DD" w14:textId="77777777" w:rsidR="00F536A6" w:rsidRDefault="00F536A6" w:rsidP="00F536A6">
      <w:pPr>
        <w:rPr>
          <w:rFonts w:ascii="Segoe UI" w:hAnsi="Segoe UI" w:cs="Segoe UI"/>
          <w:b/>
          <w:bCs/>
          <w:i/>
          <w:iCs/>
          <w:sz w:val="20"/>
          <w:szCs w:val="8"/>
        </w:rPr>
      </w:pPr>
    </w:p>
    <w:p w14:paraId="6422BB99" w14:textId="77777777" w:rsidR="00F536A6" w:rsidRPr="00BE2C10" w:rsidRDefault="00F536A6" w:rsidP="00F536A6">
      <w:pPr>
        <w:rPr>
          <w:rFonts w:ascii="Segoe UI" w:hAnsi="Segoe UI" w:cs="Segoe UI"/>
          <w:sz w:val="20"/>
          <w:szCs w:val="8"/>
        </w:rPr>
      </w:pPr>
      <w:r>
        <w:rPr>
          <w:rFonts w:ascii="Segoe UI" w:hAnsi="Segoe UI" w:cs="Segoe UI"/>
          <w:b/>
          <w:bCs/>
          <w:i/>
          <w:iCs/>
          <w:sz w:val="20"/>
          <w:szCs w:val="8"/>
        </w:rPr>
        <w:t>Yderligere information</w:t>
      </w:r>
    </w:p>
    <w:p w14:paraId="2383CA34" w14:textId="77777777" w:rsidR="00F536A6" w:rsidRDefault="00F536A6" w:rsidP="00F536A6">
      <w:pPr>
        <w:rPr>
          <w:rFonts w:ascii="Segoe UI" w:hAnsi="Segoe UI" w:cs="Segoe UI"/>
          <w:sz w:val="20"/>
          <w:szCs w:val="8"/>
        </w:rPr>
      </w:pPr>
      <w:r>
        <w:rPr>
          <w:rFonts w:ascii="Segoe UI" w:hAnsi="Segoe UI" w:cs="Segoe UI"/>
          <w:sz w:val="20"/>
          <w:szCs w:val="8"/>
        </w:rPr>
        <w:t>Noter information i boksen omkring særlige kost-hensyn, ledsager eller lignende.</w:t>
      </w:r>
    </w:p>
    <w:p w14:paraId="11F0FCC4" w14:textId="77777777" w:rsidR="00F536A6" w:rsidRDefault="00F536A6" w:rsidP="00F536A6">
      <w:pPr>
        <w:rPr>
          <w:rFonts w:ascii="Segoe UI" w:hAnsi="Segoe UI" w:cs="Segoe UI"/>
          <w:sz w:val="20"/>
          <w:szCs w:val="8"/>
        </w:rPr>
      </w:pPr>
      <w:r>
        <w:rPr>
          <w:rFonts w:ascii="Segoe UI" w:hAnsi="Segoe UI" w:cs="Segoe UI"/>
          <w:noProof/>
          <w:sz w:val="20"/>
          <w:szCs w:val="8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5B4E7E2E" wp14:editId="6D4B94A8">
                <wp:simplePos x="0" y="0"/>
                <wp:positionH relativeFrom="column">
                  <wp:posOffset>25400</wp:posOffset>
                </wp:positionH>
                <wp:positionV relativeFrom="paragraph">
                  <wp:posOffset>159597</wp:posOffset>
                </wp:positionV>
                <wp:extent cx="6445885" cy="778933"/>
                <wp:effectExtent l="0" t="0" r="12065" b="21590"/>
                <wp:wrapNone/>
                <wp:docPr id="11926278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885" cy="77893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9D571" id="Rectangle 3" o:spid="_x0000_s1026" style="position:absolute;margin-left:2pt;margin-top:12.55pt;width:507.55pt;height:61.35pt;z-index: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" filled="f" strokecolor="black [3205]">
                <v:stroke joinstyle="round"/>
              </v:rect>
            </w:pict>
          </mc:Fallback>
        </mc:AlternateContent>
      </w:r>
    </w:p>
    <w:p w14:paraId="651DB6CE" w14:textId="77777777" w:rsidR="00F536A6" w:rsidRDefault="00F536A6" w:rsidP="00F536A6">
      <w:pPr>
        <w:ind w:left="284"/>
        <w:rPr>
          <w:rFonts w:ascii="Segoe UI" w:hAnsi="Segoe UI" w:cs="Segoe UI"/>
          <w:sz w:val="20"/>
          <w:szCs w:val="8"/>
        </w:rPr>
      </w:pPr>
    </w:p>
    <w:p w14:paraId="3FFAE13D" w14:textId="77777777" w:rsidR="00F536A6" w:rsidRDefault="00F536A6" w:rsidP="00F536A6">
      <w:pPr>
        <w:ind w:left="284"/>
        <w:rPr>
          <w:rFonts w:ascii="Segoe UI" w:hAnsi="Segoe UI" w:cs="Segoe UI"/>
          <w:sz w:val="20"/>
          <w:szCs w:val="8"/>
        </w:rPr>
      </w:pPr>
    </w:p>
    <w:p w14:paraId="169FCA4A" w14:textId="77777777" w:rsidR="00F536A6" w:rsidRDefault="00F536A6" w:rsidP="00F536A6">
      <w:pPr>
        <w:ind w:left="284"/>
        <w:rPr>
          <w:rFonts w:ascii="Segoe UI" w:hAnsi="Segoe UI" w:cs="Segoe UI"/>
          <w:sz w:val="20"/>
          <w:szCs w:val="8"/>
        </w:rPr>
      </w:pPr>
    </w:p>
    <w:p w14:paraId="0B20264B" w14:textId="77777777" w:rsidR="00F536A6" w:rsidRDefault="00F536A6" w:rsidP="00F536A6">
      <w:pPr>
        <w:ind w:left="284"/>
        <w:rPr>
          <w:rFonts w:ascii="Segoe UI" w:hAnsi="Segoe UI" w:cs="Segoe UI"/>
          <w:sz w:val="20"/>
          <w:szCs w:val="8"/>
        </w:rPr>
      </w:pPr>
    </w:p>
    <w:p w14:paraId="6B69C191" w14:textId="77777777" w:rsidR="00F536A6" w:rsidRDefault="00F536A6" w:rsidP="00F536A6">
      <w:pPr>
        <w:ind w:left="284"/>
        <w:rPr>
          <w:rFonts w:ascii="Segoe UI" w:hAnsi="Segoe UI" w:cs="Segoe UI"/>
          <w:sz w:val="20"/>
          <w:szCs w:val="8"/>
        </w:rPr>
      </w:pPr>
    </w:p>
    <w:p w14:paraId="5333CBF7" w14:textId="77777777" w:rsidR="00F536A6" w:rsidRDefault="00F536A6" w:rsidP="00F536A6">
      <w:pPr>
        <w:rPr>
          <w:rFonts w:ascii="Segoe UI" w:hAnsi="Segoe UI" w:cs="Segoe UI"/>
          <w:b/>
          <w:bCs/>
          <w:sz w:val="20"/>
          <w:szCs w:val="8"/>
        </w:rPr>
      </w:pPr>
    </w:p>
    <w:p w14:paraId="052498FA" w14:textId="5C149537" w:rsidR="00F536A6" w:rsidRPr="00BE2C10" w:rsidRDefault="00F536A6" w:rsidP="00F536A6">
      <w:pPr>
        <w:rPr>
          <w:rFonts w:ascii="Segoe UI" w:hAnsi="Segoe UI" w:cs="Segoe UI"/>
          <w:sz w:val="20"/>
          <w:szCs w:val="8"/>
        </w:rPr>
      </w:pPr>
      <w:r w:rsidRPr="00A13780">
        <w:rPr>
          <w:rFonts w:ascii="Segoe UI" w:hAnsi="Segoe UI" w:cs="Segoe UI"/>
          <w:b/>
          <w:bCs/>
          <w:sz w:val="20"/>
          <w:szCs w:val="8"/>
        </w:rPr>
        <w:t>Betaling</w:t>
      </w:r>
      <w:r>
        <w:rPr>
          <w:rFonts w:ascii="Segoe UI" w:hAnsi="Segoe UI" w:cs="Segoe UI"/>
          <w:sz w:val="20"/>
          <w:szCs w:val="8"/>
        </w:rPr>
        <w:t xml:space="preserve"> </w:t>
      </w:r>
      <w:r w:rsidRPr="0064237A">
        <w:rPr>
          <w:rFonts w:ascii="Segoe UI" w:hAnsi="Segoe UI" w:cs="Segoe UI"/>
          <w:sz w:val="18"/>
          <w:szCs w:val="18"/>
        </w:rPr>
        <w:t>(udfyldes kun ved tilmelding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64237A">
        <w:rPr>
          <w:rFonts w:ascii="Segoe UI" w:hAnsi="Segoe UI" w:cs="Segoe UI"/>
          <w:sz w:val="18"/>
          <w:szCs w:val="18"/>
        </w:rPr>
        <w:t>direkte til DGI)</w:t>
      </w:r>
      <w:r>
        <w:rPr>
          <w:rFonts w:ascii="Segoe UI" w:hAnsi="Segoe UI" w:cs="Segoe UI"/>
          <w:sz w:val="20"/>
          <w:szCs w:val="8"/>
        </w:rPr>
        <w:t xml:space="preserve">: </w:t>
      </w:r>
      <w:r w:rsidR="008A140D">
        <w:rPr>
          <w:rFonts w:ascii="Segoe UI" w:hAnsi="Segoe UI" w:cs="Segoe UI"/>
          <w:sz w:val="20"/>
          <w:szCs w:val="8"/>
        </w:rPr>
        <w:t xml:space="preserve"> </w:t>
      </w:r>
      <w:r w:rsidRPr="008A140D">
        <w:rPr>
          <w:rFonts w:ascii="Segoe UI" w:hAnsi="Segoe UI" w:cs="Segoe UI"/>
          <w:sz w:val="20"/>
          <w:szCs w:val="8"/>
        </w:rPr>
        <w:t>Mobilepay</w:t>
      </w:r>
      <w:r w:rsidR="008A140D">
        <w:rPr>
          <w:rFonts w:ascii="Segoe UI" w:hAnsi="Segoe UI" w:cs="Segoe UI"/>
          <w:sz w:val="20"/>
          <w:szCs w:val="8"/>
        </w:rPr>
        <w:t xml:space="preserve"> (</w:t>
      </w:r>
      <w:r w:rsidR="0082020C" w:rsidRPr="0082020C">
        <w:rPr>
          <w:rFonts w:ascii="Segoe UI" w:hAnsi="Segoe UI" w:cs="Segoe UI"/>
          <w:sz w:val="20"/>
          <w:szCs w:val="8"/>
        </w:rPr>
        <w:t>232270</w:t>
      </w:r>
      <w:r w:rsidR="008A140D">
        <w:rPr>
          <w:rFonts w:ascii="Segoe UI" w:hAnsi="Segoe UI" w:cs="Segoe UI"/>
          <w:sz w:val="20"/>
          <w:szCs w:val="8"/>
        </w:rPr>
        <w:t>)</w:t>
      </w:r>
      <w:r>
        <w:rPr>
          <w:rFonts w:ascii="Segoe UI" w:hAnsi="Segoe UI" w:cs="Segoe UI"/>
          <w:sz w:val="20"/>
          <w:szCs w:val="8"/>
        </w:rPr>
        <w:t xml:space="preserve"> __________   </w:t>
      </w:r>
      <w:r w:rsidR="008A140D">
        <w:rPr>
          <w:rFonts w:ascii="Segoe UI" w:hAnsi="Segoe UI" w:cs="Segoe UI"/>
          <w:sz w:val="20"/>
          <w:szCs w:val="8"/>
        </w:rPr>
        <w:t xml:space="preserve">        </w:t>
      </w:r>
      <w:r>
        <w:rPr>
          <w:rFonts w:ascii="Segoe UI" w:hAnsi="Segoe UI" w:cs="Segoe UI"/>
          <w:sz w:val="20"/>
          <w:szCs w:val="8"/>
        </w:rPr>
        <w:t>DGI.dk ____________</w:t>
      </w:r>
    </w:p>
    <w:sectPr w:rsidR="00F536A6" w:rsidRPr="00BE2C10" w:rsidSect="00594429">
      <w:headerReference w:type="default" r:id="rId12"/>
      <w:pgSz w:w="11907" w:h="16839" w:code="9"/>
      <w:pgMar w:top="720" w:right="720" w:bottom="720" w:left="720" w:header="567" w:footer="7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5CD8" w14:textId="77777777" w:rsidR="00711907" w:rsidRDefault="00711907" w:rsidP="009E4B94">
      <w:pPr>
        <w:spacing w:line="240" w:lineRule="auto"/>
      </w:pPr>
      <w:r>
        <w:separator/>
      </w:r>
    </w:p>
  </w:endnote>
  <w:endnote w:type="continuationSeparator" w:id="0">
    <w:p w14:paraId="2854A72A" w14:textId="77777777" w:rsidR="00711907" w:rsidRDefault="00711907" w:rsidP="009E4B94">
      <w:pPr>
        <w:spacing w:line="240" w:lineRule="auto"/>
      </w:pPr>
      <w:r>
        <w:continuationSeparator/>
      </w:r>
    </w:p>
  </w:endnote>
  <w:endnote w:type="continuationNotice" w:id="1">
    <w:p w14:paraId="07A78A67" w14:textId="77777777" w:rsidR="00711907" w:rsidRDefault="00711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EC3E9" w14:textId="77777777" w:rsidR="00711907" w:rsidRDefault="00711907" w:rsidP="009E4B94">
      <w:pPr>
        <w:spacing w:line="240" w:lineRule="auto"/>
      </w:pPr>
      <w:r>
        <w:separator/>
      </w:r>
    </w:p>
  </w:footnote>
  <w:footnote w:type="continuationSeparator" w:id="0">
    <w:p w14:paraId="06732CEE" w14:textId="77777777" w:rsidR="00711907" w:rsidRDefault="00711907" w:rsidP="009E4B94">
      <w:pPr>
        <w:spacing w:line="240" w:lineRule="auto"/>
      </w:pPr>
      <w:r>
        <w:continuationSeparator/>
      </w:r>
    </w:p>
  </w:footnote>
  <w:footnote w:type="continuationNotice" w:id="1">
    <w:p w14:paraId="13AE328E" w14:textId="77777777" w:rsidR="00711907" w:rsidRDefault="00711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4DC9" w14:textId="70AF1801" w:rsidR="007F5C37" w:rsidRPr="004D42F2" w:rsidRDefault="004D6C1C" w:rsidP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1" behindDoc="0" locked="0" layoutInCell="1" allowOverlap="1" wp14:anchorId="75784DCE" wp14:editId="0C7AEA54">
          <wp:simplePos x="0" y="0"/>
          <wp:positionH relativeFrom="page">
            <wp:posOffset>1672590</wp:posOffset>
          </wp:positionH>
          <wp:positionV relativeFrom="margin">
            <wp:posOffset>-1241425</wp:posOffset>
          </wp:positionV>
          <wp:extent cx="5957856" cy="543600"/>
          <wp:effectExtent l="0" t="0" r="5080" b="8890"/>
          <wp:wrapNone/>
          <wp:docPr id="20" name="Picture 20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solidFill>
                    <a:schemeClr val="accent6">
                      <a:lumMod val="75000"/>
                    </a:scheme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C37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5784DD0" wp14:editId="40AD17BD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3CD50C" w14:textId="444D9DE4" w:rsidR="007F5C37" w:rsidRDefault="007F5C37">
    <w:r>
      <w:t>’</w:t>
    </w:r>
  </w:p>
  <w:p w14:paraId="24E697AC" w14:textId="77777777" w:rsidR="007F5C37" w:rsidRDefault="007F5C37"/>
  <w:p w14:paraId="3D5575C7" w14:textId="77777777" w:rsidR="007F5C37" w:rsidRDefault="007F5C37"/>
  <w:p w14:paraId="091E2128" w14:textId="77777777" w:rsidR="007F5C37" w:rsidRDefault="007F5C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A51CD7"/>
    <w:multiLevelType w:val="hybridMultilevel"/>
    <w:tmpl w:val="19728E7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52B4A"/>
    <w:multiLevelType w:val="hybridMultilevel"/>
    <w:tmpl w:val="E0C4806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566D5"/>
    <w:multiLevelType w:val="hybridMultilevel"/>
    <w:tmpl w:val="71624CE0"/>
    <w:lvl w:ilvl="0" w:tplc="AA0AC192">
      <w:start w:val="1"/>
      <w:numFmt w:val="bullet"/>
      <w:lvlText w:val=""/>
      <w:lvlJc w:val="left"/>
      <w:pPr>
        <w:ind w:left="293" w:hanging="180"/>
      </w:pPr>
      <w:rPr>
        <w:rFonts w:ascii="Wingdings" w:eastAsia="Wingdings" w:hAnsi="Wingdings" w:hint="default"/>
        <w:color w:val="D22846"/>
        <w:w w:val="100"/>
        <w:sz w:val="17"/>
        <w:szCs w:val="17"/>
      </w:rPr>
    </w:lvl>
    <w:lvl w:ilvl="1" w:tplc="94F631D8">
      <w:start w:val="1"/>
      <w:numFmt w:val="bullet"/>
      <w:lvlText w:val=""/>
      <w:lvlJc w:val="left"/>
      <w:pPr>
        <w:ind w:left="475" w:hanging="183"/>
      </w:pPr>
      <w:rPr>
        <w:rFonts w:ascii="Wingdings" w:eastAsia="Wingdings" w:hAnsi="Wingdings" w:hint="default"/>
        <w:color w:val="D22846"/>
        <w:w w:val="100"/>
        <w:sz w:val="17"/>
        <w:szCs w:val="17"/>
      </w:rPr>
    </w:lvl>
    <w:lvl w:ilvl="2" w:tplc="8D48949A">
      <w:start w:val="1"/>
      <w:numFmt w:val="bullet"/>
      <w:lvlText w:val="•"/>
      <w:lvlJc w:val="left"/>
      <w:pPr>
        <w:ind w:left="1636" w:hanging="183"/>
      </w:pPr>
      <w:rPr>
        <w:rFonts w:hint="default"/>
      </w:rPr>
    </w:lvl>
    <w:lvl w:ilvl="3" w:tplc="3D2AEAD8">
      <w:start w:val="1"/>
      <w:numFmt w:val="bullet"/>
      <w:lvlText w:val="•"/>
      <w:lvlJc w:val="left"/>
      <w:pPr>
        <w:ind w:left="2792" w:hanging="183"/>
      </w:pPr>
      <w:rPr>
        <w:rFonts w:hint="default"/>
      </w:rPr>
    </w:lvl>
    <w:lvl w:ilvl="4" w:tplc="049E62C6">
      <w:start w:val="1"/>
      <w:numFmt w:val="bullet"/>
      <w:lvlText w:val="•"/>
      <w:lvlJc w:val="left"/>
      <w:pPr>
        <w:ind w:left="3948" w:hanging="183"/>
      </w:pPr>
      <w:rPr>
        <w:rFonts w:hint="default"/>
      </w:rPr>
    </w:lvl>
    <w:lvl w:ilvl="5" w:tplc="A194399E">
      <w:start w:val="1"/>
      <w:numFmt w:val="bullet"/>
      <w:lvlText w:val="•"/>
      <w:lvlJc w:val="left"/>
      <w:pPr>
        <w:ind w:left="5105" w:hanging="183"/>
      </w:pPr>
      <w:rPr>
        <w:rFonts w:hint="default"/>
      </w:rPr>
    </w:lvl>
    <w:lvl w:ilvl="6" w:tplc="F460B8CE">
      <w:start w:val="1"/>
      <w:numFmt w:val="bullet"/>
      <w:lvlText w:val="•"/>
      <w:lvlJc w:val="left"/>
      <w:pPr>
        <w:ind w:left="6261" w:hanging="183"/>
      </w:pPr>
      <w:rPr>
        <w:rFonts w:hint="default"/>
      </w:rPr>
    </w:lvl>
    <w:lvl w:ilvl="7" w:tplc="69649D78">
      <w:start w:val="1"/>
      <w:numFmt w:val="bullet"/>
      <w:lvlText w:val="•"/>
      <w:lvlJc w:val="left"/>
      <w:pPr>
        <w:ind w:left="7417" w:hanging="183"/>
      </w:pPr>
      <w:rPr>
        <w:rFonts w:hint="default"/>
      </w:rPr>
    </w:lvl>
    <w:lvl w:ilvl="8" w:tplc="822EA7CA">
      <w:start w:val="1"/>
      <w:numFmt w:val="bullet"/>
      <w:lvlText w:val="•"/>
      <w:lvlJc w:val="left"/>
      <w:pPr>
        <w:ind w:left="8573" w:hanging="183"/>
      </w:pPr>
      <w:rPr>
        <w:rFonts w:hint="default"/>
      </w:rPr>
    </w:lvl>
  </w:abstractNum>
  <w:abstractNum w:abstractNumId="12" w15:restartNumberingAfterBreak="0">
    <w:nsid w:val="3A7A246A"/>
    <w:multiLevelType w:val="hybridMultilevel"/>
    <w:tmpl w:val="73A86E5E"/>
    <w:lvl w:ilvl="0" w:tplc="AA0AC192">
      <w:start w:val="1"/>
      <w:numFmt w:val="bullet"/>
      <w:lvlText w:val=""/>
      <w:lvlJc w:val="left"/>
      <w:pPr>
        <w:ind w:left="1004" w:hanging="360"/>
      </w:pPr>
      <w:rPr>
        <w:rFonts w:ascii="Wingdings" w:eastAsia="Wingdings" w:hAnsi="Wingdings" w:hint="default"/>
        <w:color w:val="D22846"/>
        <w:w w:val="1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D332A10"/>
    <w:multiLevelType w:val="hybridMultilevel"/>
    <w:tmpl w:val="896EBEB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6098A"/>
    <w:multiLevelType w:val="hybridMultilevel"/>
    <w:tmpl w:val="616A959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6" w15:restartNumberingAfterBreak="0">
    <w:nsid w:val="7FB354B8"/>
    <w:multiLevelType w:val="multilevel"/>
    <w:tmpl w:val="EB222206"/>
    <w:lvl w:ilvl="0">
      <w:start w:val="1"/>
      <w:numFmt w:val="bullet"/>
      <w:pStyle w:val="Opstilling-punkttegn"/>
      <w:lvlText w:val=""/>
      <w:lvlJc w:val="left"/>
      <w:pPr>
        <w:ind w:left="181" w:hanging="181"/>
      </w:pPr>
      <w:rPr>
        <w:rFonts w:ascii="Wingdings" w:hAnsi="Wingdings" w:hint="default"/>
        <w:color w:val="E67B8E" w:themeColor="accent6" w:themeTint="99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73BEC3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 w16cid:durableId="623074355">
    <w:abstractNumId w:val="16"/>
  </w:num>
  <w:num w:numId="2" w16cid:durableId="1127822432">
    <w:abstractNumId w:val="7"/>
  </w:num>
  <w:num w:numId="3" w16cid:durableId="851071316">
    <w:abstractNumId w:val="6"/>
  </w:num>
  <w:num w:numId="4" w16cid:durableId="795680169">
    <w:abstractNumId w:val="5"/>
  </w:num>
  <w:num w:numId="5" w16cid:durableId="314529959">
    <w:abstractNumId w:val="4"/>
  </w:num>
  <w:num w:numId="6" w16cid:durableId="661784901">
    <w:abstractNumId w:val="15"/>
  </w:num>
  <w:num w:numId="7" w16cid:durableId="1426725055">
    <w:abstractNumId w:val="3"/>
  </w:num>
  <w:num w:numId="8" w16cid:durableId="772478844">
    <w:abstractNumId w:val="2"/>
  </w:num>
  <w:num w:numId="9" w16cid:durableId="1046611761">
    <w:abstractNumId w:val="1"/>
  </w:num>
  <w:num w:numId="10" w16cid:durableId="490219736">
    <w:abstractNumId w:val="0"/>
  </w:num>
  <w:num w:numId="11" w16cid:durableId="1431001573">
    <w:abstractNumId w:val="8"/>
  </w:num>
  <w:num w:numId="12" w16cid:durableId="180053047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577979380">
    <w:abstractNumId w:val="11"/>
  </w:num>
  <w:num w:numId="14" w16cid:durableId="1999266687">
    <w:abstractNumId w:val="12"/>
  </w:num>
  <w:num w:numId="15" w16cid:durableId="1785033744">
    <w:abstractNumId w:val="14"/>
  </w:num>
  <w:num w:numId="16" w16cid:durableId="1213887303">
    <w:abstractNumId w:val="13"/>
  </w:num>
  <w:num w:numId="17" w16cid:durableId="1466662294">
    <w:abstractNumId w:val="9"/>
  </w:num>
  <w:num w:numId="18" w16cid:durableId="1301811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5C"/>
    <w:rsid w:val="00004865"/>
    <w:rsid w:val="00005CE9"/>
    <w:rsid w:val="000128DD"/>
    <w:rsid w:val="000136AB"/>
    <w:rsid w:val="00020293"/>
    <w:rsid w:val="0002129F"/>
    <w:rsid w:val="000246D3"/>
    <w:rsid w:val="000321AE"/>
    <w:rsid w:val="000423B1"/>
    <w:rsid w:val="00043C63"/>
    <w:rsid w:val="00045FD1"/>
    <w:rsid w:val="00051675"/>
    <w:rsid w:val="0005249F"/>
    <w:rsid w:val="00052EB9"/>
    <w:rsid w:val="00053445"/>
    <w:rsid w:val="0005563D"/>
    <w:rsid w:val="00062D14"/>
    <w:rsid w:val="000728C4"/>
    <w:rsid w:val="000735B4"/>
    <w:rsid w:val="00077A64"/>
    <w:rsid w:val="00085730"/>
    <w:rsid w:val="00087127"/>
    <w:rsid w:val="0009030D"/>
    <w:rsid w:val="00091615"/>
    <w:rsid w:val="00094ABD"/>
    <w:rsid w:val="000A20D4"/>
    <w:rsid w:val="000A2F47"/>
    <w:rsid w:val="000A3B3A"/>
    <w:rsid w:val="000A4D66"/>
    <w:rsid w:val="000B6F41"/>
    <w:rsid w:val="000C461F"/>
    <w:rsid w:val="000D0826"/>
    <w:rsid w:val="000D0C85"/>
    <w:rsid w:val="000D1A3C"/>
    <w:rsid w:val="000D1CAB"/>
    <w:rsid w:val="000D2407"/>
    <w:rsid w:val="000D5071"/>
    <w:rsid w:val="000D6D52"/>
    <w:rsid w:val="000D7BF1"/>
    <w:rsid w:val="000E55B0"/>
    <w:rsid w:val="000F042C"/>
    <w:rsid w:val="000F24E1"/>
    <w:rsid w:val="000F2B23"/>
    <w:rsid w:val="001005C6"/>
    <w:rsid w:val="00103617"/>
    <w:rsid w:val="00112B94"/>
    <w:rsid w:val="001164C6"/>
    <w:rsid w:val="001234CB"/>
    <w:rsid w:val="00125E09"/>
    <w:rsid w:val="00126CDB"/>
    <w:rsid w:val="001273A0"/>
    <w:rsid w:val="0013082A"/>
    <w:rsid w:val="00130C0A"/>
    <w:rsid w:val="0013244F"/>
    <w:rsid w:val="00135176"/>
    <w:rsid w:val="001361BC"/>
    <w:rsid w:val="0013637E"/>
    <w:rsid w:val="001375E0"/>
    <w:rsid w:val="001445BB"/>
    <w:rsid w:val="00150932"/>
    <w:rsid w:val="00157127"/>
    <w:rsid w:val="00157187"/>
    <w:rsid w:val="001571B9"/>
    <w:rsid w:val="0015755F"/>
    <w:rsid w:val="00160952"/>
    <w:rsid w:val="00160C6A"/>
    <w:rsid w:val="00161B69"/>
    <w:rsid w:val="001622E9"/>
    <w:rsid w:val="0016418E"/>
    <w:rsid w:val="00166F48"/>
    <w:rsid w:val="001759CC"/>
    <w:rsid w:val="00177615"/>
    <w:rsid w:val="00181BFD"/>
    <w:rsid w:val="00182651"/>
    <w:rsid w:val="00184C7B"/>
    <w:rsid w:val="0018683C"/>
    <w:rsid w:val="00186B2A"/>
    <w:rsid w:val="00190B3F"/>
    <w:rsid w:val="001A14D6"/>
    <w:rsid w:val="001A3DBE"/>
    <w:rsid w:val="001B0EFF"/>
    <w:rsid w:val="001B1F87"/>
    <w:rsid w:val="001C0E87"/>
    <w:rsid w:val="001C4A86"/>
    <w:rsid w:val="001C59A4"/>
    <w:rsid w:val="001D0E66"/>
    <w:rsid w:val="001D707B"/>
    <w:rsid w:val="001E0471"/>
    <w:rsid w:val="001E20C4"/>
    <w:rsid w:val="001F27EB"/>
    <w:rsid w:val="001F573C"/>
    <w:rsid w:val="002039C1"/>
    <w:rsid w:val="00203CDD"/>
    <w:rsid w:val="002052B3"/>
    <w:rsid w:val="002060BC"/>
    <w:rsid w:val="00207396"/>
    <w:rsid w:val="00207404"/>
    <w:rsid w:val="002103E7"/>
    <w:rsid w:val="00215C7C"/>
    <w:rsid w:val="0022368E"/>
    <w:rsid w:val="002256B1"/>
    <w:rsid w:val="002325C1"/>
    <w:rsid w:val="00232AC4"/>
    <w:rsid w:val="00233481"/>
    <w:rsid w:val="00234663"/>
    <w:rsid w:val="00241A93"/>
    <w:rsid w:val="00243173"/>
    <w:rsid w:val="0024405C"/>
    <w:rsid w:val="00244D70"/>
    <w:rsid w:val="00246E3B"/>
    <w:rsid w:val="00250387"/>
    <w:rsid w:val="00251F78"/>
    <w:rsid w:val="00255C64"/>
    <w:rsid w:val="002621F7"/>
    <w:rsid w:val="0026251D"/>
    <w:rsid w:val="00265DC3"/>
    <w:rsid w:val="0027625B"/>
    <w:rsid w:val="00276B79"/>
    <w:rsid w:val="00277F7A"/>
    <w:rsid w:val="00281FF5"/>
    <w:rsid w:val="0028786D"/>
    <w:rsid w:val="00293D49"/>
    <w:rsid w:val="00297E1C"/>
    <w:rsid w:val="002B0760"/>
    <w:rsid w:val="002B2D8C"/>
    <w:rsid w:val="002B374D"/>
    <w:rsid w:val="002C11AA"/>
    <w:rsid w:val="002C4B0A"/>
    <w:rsid w:val="002D32D7"/>
    <w:rsid w:val="002D38B7"/>
    <w:rsid w:val="002D51FA"/>
    <w:rsid w:val="002D6F59"/>
    <w:rsid w:val="002D793C"/>
    <w:rsid w:val="002E3BF0"/>
    <w:rsid w:val="002E5686"/>
    <w:rsid w:val="002E7181"/>
    <w:rsid w:val="002E74A4"/>
    <w:rsid w:val="002F5AEA"/>
    <w:rsid w:val="00307D7E"/>
    <w:rsid w:val="00310443"/>
    <w:rsid w:val="00314522"/>
    <w:rsid w:val="00316C87"/>
    <w:rsid w:val="00323BE4"/>
    <w:rsid w:val="003308E0"/>
    <w:rsid w:val="00332BB6"/>
    <w:rsid w:val="00333F3E"/>
    <w:rsid w:val="003346A5"/>
    <w:rsid w:val="00335D20"/>
    <w:rsid w:val="00343079"/>
    <w:rsid w:val="0034504F"/>
    <w:rsid w:val="0034616C"/>
    <w:rsid w:val="00360E64"/>
    <w:rsid w:val="00361472"/>
    <w:rsid w:val="00362941"/>
    <w:rsid w:val="0036303E"/>
    <w:rsid w:val="00363612"/>
    <w:rsid w:val="00364F9B"/>
    <w:rsid w:val="00371619"/>
    <w:rsid w:val="00371B73"/>
    <w:rsid w:val="00372625"/>
    <w:rsid w:val="00373761"/>
    <w:rsid w:val="00374CC1"/>
    <w:rsid w:val="00374E06"/>
    <w:rsid w:val="00376764"/>
    <w:rsid w:val="00376B18"/>
    <w:rsid w:val="00382A0D"/>
    <w:rsid w:val="0038441C"/>
    <w:rsid w:val="00392152"/>
    <w:rsid w:val="003931E0"/>
    <w:rsid w:val="0039625A"/>
    <w:rsid w:val="00396487"/>
    <w:rsid w:val="003A46BB"/>
    <w:rsid w:val="003A53F2"/>
    <w:rsid w:val="003A5F4B"/>
    <w:rsid w:val="003A67E0"/>
    <w:rsid w:val="003B35B0"/>
    <w:rsid w:val="003B4D7B"/>
    <w:rsid w:val="003B5B61"/>
    <w:rsid w:val="003B77DB"/>
    <w:rsid w:val="003C2587"/>
    <w:rsid w:val="003C4F9F"/>
    <w:rsid w:val="003C60F1"/>
    <w:rsid w:val="003D0CEE"/>
    <w:rsid w:val="003D6436"/>
    <w:rsid w:val="003D69F6"/>
    <w:rsid w:val="003E3615"/>
    <w:rsid w:val="003F1441"/>
    <w:rsid w:val="003F3AD1"/>
    <w:rsid w:val="003F3F51"/>
    <w:rsid w:val="003F4920"/>
    <w:rsid w:val="003F64A0"/>
    <w:rsid w:val="003F6E7B"/>
    <w:rsid w:val="00400201"/>
    <w:rsid w:val="004009A4"/>
    <w:rsid w:val="00401C98"/>
    <w:rsid w:val="00402F3F"/>
    <w:rsid w:val="0040648A"/>
    <w:rsid w:val="004117B7"/>
    <w:rsid w:val="00411B31"/>
    <w:rsid w:val="004134F3"/>
    <w:rsid w:val="00421FCC"/>
    <w:rsid w:val="004222E8"/>
    <w:rsid w:val="00424709"/>
    <w:rsid w:val="00427002"/>
    <w:rsid w:val="0043233A"/>
    <w:rsid w:val="00433E66"/>
    <w:rsid w:val="0044328E"/>
    <w:rsid w:val="004459B9"/>
    <w:rsid w:val="00447E70"/>
    <w:rsid w:val="00450017"/>
    <w:rsid w:val="004518D8"/>
    <w:rsid w:val="00452431"/>
    <w:rsid w:val="00466259"/>
    <w:rsid w:val="00466DAB"/>
    <w:rsid w:val="00467FCA"/>
    <w:rsid w:val="00470346"/>
    <w:rsid w:val="0047095F"/>
    <w:rsid w:val="00474E3B"/>
    <w:rsid w:val="0048184D"/>
    <w:rsid w:val="00481E13"/>
    <w:rsid w:val="00483D81"/>
    <w:rsid w:val="00490658"/>
    <w:rsid w:val="00490892"/>
    <w:rsid w:val="00496D3B"/>
    <w:rsid w:val="00496FF5"/>
    <w:rsid w:val="004A64EA"/>
    <w:rsid w:val="004B054A"/>
    <w:rsid w:val="004B508A"/>
    <w:rsid w:val="004B6E2E"/>
    <w:rsid w:val="004C01B2"/>
    <w:rsid w:val="004C2A92"/>
    <w:rsid w:val="004C34D3"/>
    <w:rsid w:val="004C7896"/>
    <w:rsid w:val="004D3490"/>
    <w:rsid w:val="004D42F2"/>
    <w:rsid w:val="004D6C1C"/>
    <w:rsid w:val="004E2977"/>
    <w:rsid w:val="004E64EF"/>
    <w:rsid w:val="004F0A0B"/>
    <w:rsid w:val="004F6689"/>
    <w:rsid w:val="005014E4"/>
    <w:rsid w:val="00502EC3"/>
    <w:rsid w:val="00507188"/>
    <w:rsid w:val="0051025E"/>
    <w:rsid w:val="00510754"/>
    <w:rsid w:val="00511676"/>
    <w:rsid w:val="00513D67"/>
    <w:rsid w:val="00514345"/>
    <w:rsid w:val="0052150C"/>
    <w:rsid w:val="00523968"/>
    <w:rsid w:val="005330C5"/>
    <w:rsid w:val="00533849"/>
    <w:rsid w:val="005406D2"/>
    <w:rsid w:val="00540871"/>
    <w:rsid w:val="005459C2"/>
    <w:rsid w:val="0054651D"/>
    <w:rsid w:val="00550CF5"/>
    <w:rsid w:val="0055493E"/>
    <w:rsid w:val="00555710"/>
    <w:rsid w:val="00556646"/>
    <w:rsid w:val="00560FA5"/>
    <w:rsid w:val="00561A93"/>
    <w:rsid w:val="00561CE1"/>
    <w:rsid w:val="00566295"/>
    <w:rsid w:val="00575380"/>
    <w:rsid w:val="00575468"/>
    <w:rsid w:val="00575999"/>
    <w:rsid w:val="00580359"/>
    <w:rsid w:val="005806C1"/>
    <w:rsid w:val="00582DF2"/>
    <w:rsid w:val="005837AB"/>
    <w:rsid w:val="00584FC5"/>
    <w:rsid w:val="00585A93"/>
    <w:rsid w:val="00594429"/>
    <w:rsid w:val="00594D0F"/>
    <w:rsid w:val="00595D1B"/>
    <w:rsid w:val="005A04CB"/>
    <w:rsid w:val="005A28D4"/>
    <w:rsid w:val="005A2DEC"/>
    <w:rsid w:val="005A5777"/>
    <w:rsid w:val="005A6593"/>
    <w:rsid w:val="005A6FA9"/>
    <w:rsid w:val="005B6746"/>
    <w:rsid w:val="005C3315"/>
    <w:rsid w:val="005C5F97"/>
    <w:rsid w:val="005D1F23"/>
    <w:rsid w:val="005D47EE"/>
    <w:rsid w:val="005D482E"/>
    <w:rsid w:val="005E392E"/>
    <w:rsid w:val="005E6491"/>
    <w:rsid w:val="005F0C9A"/>
    <w:rsid w:val="005F1580"/>
    <w:rsid w:val="005F3ED8"/>
    <w:rsid w:val="006006A8"/>
    <w:rsid w:val="00600E49"/>
    <w:rsid w:val="00611FF9"/>
    <w:rsid w:val="006151CA"/>
    <w:rsid w:val="00624E9D"/>
    <w:rsid w:val="006256E3"/>
    <w:rsid w:val="0062669A"/>
    <w:rsid w:val="0062759E"/>
    <w:rsid w:val="00642BC7"/>
    <w:rsid w:val="00646611"/>
    <w:rsid w:val="0064733B"/>
    <w:rsid w:val="00651E1C"/>
    <w:rsid w:val="00652A6F"/>
    <w:rsid w:val="00653992"/>
    <w:rsid w:val="00654361"/>
    <w:rsid w:val="0065484C"/>
    <w:rsid w:val="00655B49"/>
    <w:rsid w:val="00661956"/>
    <w:rsid w:val="00664198"/>
    <w:rsid w:val="0067020F"/>
    <w:rsid w:val="00676566"/>
    <w:rsid w:val="00680E09"/>
    <w:rsid w:val="00681770"/>
    <w:rsid w:val="00681D83"/>
    <w:rsid w:val="00683781"/>
    <w:rsid w:val="00684644"/>
    <w:rsid w:val="00685DE6"/>
    <w:rsid w:val="006900C2"/>
    <w:rsid w:val="00691424"/>
    <w:rsid w:val="006946F2"/>
    <w:rsid w:val="006958A7"/>
    <w:rsid w:val="006963A8"/>
    <w:rsid w:val="006A0C7B"/>
    <w:rsid w:val="006A5111"/>
    <w:rsid w:val="006A5F61"/>
    <w:rsid w:val="006A63F1"/>
    <w:rsid w:val="006B19BF"/>
    <w:rsid w:val="006B30A9"/>
    <w:rsid w:val="006B5136"/>
    <w:rsid w:val="006C1ACB"/>
    <w:rsid w:val="006C299B"/>
    <w:rsid w:val="006C305F"/>
    <w:rsid w:val="006C43D8"/>
    <w:rsid w:val="006C5260"/>
    <w:rsid w:val="006D0AAD"/>
    <w:rsid w:val="006D6059"/>
    <w:rsid w:val="006E2D1D"/>
    <w:rsid w:val="006F1F47"/>
    <w:rsid w:val="006F21D5"/>
    <w:rsid w:val="006F3F92"/>
    <w:rsid w:val="007023E7"/>
    <w:rsid w:val="0070267E"/>
    <w:rsid w:val="00703240"/>
    <w:rsid w:val="00706280"/>
    <w:rsid w:val="00706E32"/>
    <w:rsid w:val="007111EC"/>
    <w:rsid w:val="00711907"/>
    <w:rsid w:val="00717E5A"/>
    <w:rsid w:val="0072427B"/>
    <w:rsid w:val="00724C94"/>
    <w:rsid w:val="00727C7D"/>
    <w:rsid w:val="007406D9"/>
    <w:rsid w:val="007412D4"/>
    <w:rsid w:val="00746541"/>
    <w:rsid w:val="007546AF"/>
    <w:rsid w:val="00755712"/>
    <w:rsid w:val="0076399C"/>
    <w:rsid w:val="00765934"/>
    <w:rsid w:val="0077005B"/>
    <w:rsid w:val="00774A39"/>
    <w:rsid w:val="007768A8"/>
    <w:rsid w:val="00776D80"/>
    <w:rsid w:val="00777636"/>
    <w:rsid w:val="00780113"/>
    <w:rsid w:val="00781D71"/>
    <w:rsid w:val="00783EFB"/>
    <w:rsid w:val="00785F21"/>
    <w:rsid w:val="0078718E"/>
    <w:rsid w:val="00787954"/>
    <w:rsid w:val="0079410D"/>
    <w:rsid w:val="00794373"/>
    <w:rsid w:val="007947EE"/>
    <w:rsid w:val="00795C72"/>
    <w:rsid w:val="007A3D41"/>
    <w:rsid w:val="007A54BC"/>
    <w:rsid w:val="007A7399"/>
    <w:rsid w:val="007B0C35"/>
    <w:rsid w:val="007B2360"/>
    <w:rsid w:val="007B3C5B"/>
    <w:rsid w:val="007B58DA"/>
    <w:rsid w:val="007C3E8F"/>
    <w:rsid w:val="007D4EE0"/>
    <w:rsid w:val="007D7E77"/>
    <w:rsid w:val="007E373C"/>
    <w:rsid w:val="007E3896"/>
    <w:rsid w:val="007E5722"/>
    <w:rsid w:val="007E61AC"/>
    <w:rsid w:val="007F35ED"/>
    <w:rsid w:val="007F5C37"/>
    <w:rsid w:val="007F6828"/>
    <w:rsid w:val="007F70B7"/>
    <w:rsid w:val="00800B9D"/>
    <w:rsid w:val="0080198C"/>
    <w:rsid w:val="00802F7F"/>
    <w:rsid w:val="0080746F"/>
    <w:rsid w:val="0081379A"/>
    <w:rsid w:val="008137F9"/>
    <w:rsid w:val="00815AD9"/>
    <w:rsid w:val="008161FD"/>
    <w:rsid w:val="0082020C"/>
    <w:rsid w:val="00820F36"/>
    <w:rsid w:val="00824EF5"/>
    <w:rsid w:val="00826FAC"/>
    <w:rsid w:val="00830BEE"/>
    <w:rsid w:val="00832086"/>
    <w:rsid w:val="00834B1E"/>
    <w:rsid w:val="00837568"/>
    <w:rsid w:val="00844F06"/>
    <w:rsid w:val="00845681"/>
    <w:rsid w:val="00852239"/>
    <w:rsid w:val="00853F1F"/>
    <w:rsid w:val="0085764F"/>
    <w:rsid w:val="00857945"/>
    <w:rsid w:val="00862146"/>
    <w:rsid w:val="00864B8D"/>
    <w:rsid w:val="00865BA5"/>
    <w:rsid w:val="00873182"/>
    <w:rsid w:val="00891D5F"/>
    <w:rsid w:val="00892D08"/>
    <w:rsid w:val="00893791"/>
    <w:rsid w:val="008A140D"/>
    <w:rsid w:val="008A40A0"/>
    <w:rsid w:val="008C77C8"/>
    <w:rsid w:val="008D18C1"/>
    <w:rsid w:val="008D1B2D"/>
    <w:rsid w:val="008D343F"/>
    <w:rsid w:val="008D7196"/>
    <w:rsid w:val="008D750A"/>
    <w:rsid w:val="008D7B37"/>
    <w:rsid w:val="008E12CA"/>
    <w:rsid w:val="008E2C59"/>
    <w:rsid w:val="008E5A6D"/>
    <w:rsid w:val="008F32DF"/>
    <w:rsid w:val="008F4D20"/>
    <w:rsid w:val="00903D9D"/>
    <w:rsid w:val="00904B5F"/>
    <w:rsid w:val="00910044"/>
    <w:rsid w:val="00910506"/>
    <w:rsid w:val="00915BA3"/>
    <w:rsid w:val="00915CFB"/>
    <w:rsid w:val="00917227"/>
    <w:rsid w:val="00920901"/>
    <w:rsid w:val="00921F94"/>
    <w:rsid w:val="00927395"/>
    <w:rsid w:val="00934690"/>
    <w:rsid w:val="009367F8"/>
    <w:rsid w:val="009372BE"/>
    <w:rsid w:val="00943918"/>
    <w:rsid w:val="0094655F"/>
    <w:rsid w:val="00951B25"/>
    <w:rsid w:val="0095315E"/>
    <w:rsid w:val="00956D8A"/>
    <w:rsid w:val="0096020A"/>
    <w:rsid w:val="00964F51"/>
    <w:rsid w:val="009660BB"/>
    <w:rsid w:val="00971317"/>
    <w:rsid w:val="00974B53"/>
    <w:rsid w:val="00983B74"/>
    <w:rsid w:val="0098666C"/>
    <w:rsid w:val="00990263"/>
    <w:rsid w:val="00991E72"/>
    <w:rsid w:val="009927CD"/>
    <w:rsid w:val="00992CFA"/>
    <w:rsid w:val="00997428"/>
    <w:rsid w:val="009A4CCC"/>
    <w:rsid w:val="009B43D1"/>
    <w:rsid w:val="009C0D95"/>
    <w:rsid w:val="009C2751"/>
    <w:rsid w:val="009C6514"/>
    <w:rsid w:val="009C67A2"/>
    <w:rsid w:val="009D29B1"/>
    <w:rsid w:val="009D2F79"/>
    <w:rsid w:val="009D4520"/>
    <w:rsid w:val="009D7ED1"/>
    <w:rsid w:val="009E032B"/>
    <w:rsid w:val="009E4B94"/>
    <w:rsid w:val="009E54CA"/>
    <w:rsid w:val="009F16EE"/>
    <w:rsid w:val="009F6D11"/>
    <w:rsid w:val="00A012CC"/>
    <w:rsid w:val="00A03DE0"/>
    <w:rsid w:val="00A05168"/>
    <w:rsid w:val="00A05857"/>
    <w:rsid w:val="00A07D70"/>
    <w:rsid w:val="00A16677"/>
    <w:rsid w:val="00A20E9B"/>
    <w:rsid w:val="00A23243"/>
    <w:rsid w:val="00A36984"/>
    <w:rsid w:val="00A369D6"/>
    <w:rsid w:val="00A41CAF"/>
    <w:rsid w:val="00A42C5D"/>
    <w:rsid w:val="00A47915"/>
    <w:rsid w:val="00A505FF"/>
    <w:rsid w:val="00A55063"/>
    <w:rsid w:val="00A55596"/>
    <w:rsid w:val="00A7097D"/>
    <w:rsid w:val="00A80124"/>
    <w:rsid w:val="00A804CB"/>
    <w:rsid w:val="00A850E6"/>
    <w:rsid w:val="00A91C30"/>
    <w:rsid w:val="00A91EBC"/>
    <w:rsid w:val="00A92853"/>
    <w:rsid w:val="00A93FE6"/>
    <w:rsid w:val="00A952E4"/>
    <w:rsid w:val="00A96406"/>
    <w:rsid w:val="00AA2A60"/>
    <w:rsid w:val="00AA39C2"/>
    <w:rsid w:val="00AB195B"/>
    <w:rsid w:val="00AB31CB"/>
    <w:rsid w:val="00AB7171"/>
    <w:rsid w:val="00AC3B8B"/>
    <w:rsid w:val="00AC405B"/>
    <w:rsid w:val="00AD19D0"/>
    <w:rsid w:val="00AD1BF7"/>
    <w:rsid w:val="00AD7B5F"/>
    <w:rsid w:val="00AE3841"/>
    <w:rsid w:val="00AE44BF"/>
    <w:rsid w:val="00AE6317"/>
    <w:rsid w:val="00AE79AE"/>
    <w:rsid w:val="00AF1D02"/>
    <w:rsid w:val="00AF2AF3"/>
    <w:rsid w:val="00AF2FA2"/>
    <w:rsid w:val="00AF35E6"/>
    <w:rsid w:val="00B00D92"/>
    <w:rsid w:val="00B03AAB"/>
    <w:rsid w:val="00B062AC"/>
    <w:rsid w:val="00B10557"/>
    <w:rsid w:val="00B1124E"/>
    <w:rsid w:val="00B135E3"/>
    <w:rsid w:val="00B13CB4"/>
    <w:rsid w:val="00B14491"/>
    <w:rsid w:val="00B20FB4"/>
    <w:rsid w:val="00B2202B"/>
    <w:rsid w:val="00B223A4"/>
    <w:rsid w:val="00B235A9"/>
    <w:rsid w:val="00B2449C"/>
    <w:rsid w:val="00B25D94"/>
    <w:rsid w:val="00B32DAD"/>
    <w:rsid w:val="00B339C4"/>
    <w:rsid w:val="00B34CF8"/>
    <w:rsid w:val="00B45561"/>
    <w:rsid w:val="00B46C7A"/>
    <w:rsid w:val="00B47722"/>
    <w:rsid w:val="00B51740"/>
    <w:rsid w:val="00B52E61"/>
    <w:rsid w:val="00B53BEC"/>
    <w:rsid w:val="00B549EC"/>
    <w:rsid w:val="00B621A2"/>
    <w:rsid w:val="00B6241E"/>
    <w:rsid w:val="00B67D1A"/>
    <w:rsid w:val="00B71651"/>
    <w:rsid w:val="00B82326"/>
    <w:rsid w:val="00B83B59"/>
    <w:rsid w:val="00B84907"/>
    <w:rsid w:val="00B85865"/>
    <w:rsid w:val="00B869A1"/>
    <w:rsid w:val="00BA1C81"/>
    <w:rsid w:val="00BA3E9C"/>
    <w:rsid w:val="00BA5D73"/>
    <w:rsid w:val="00BA5F65"/>
    <w:rsid w:val="00BA6A80"/>
    <w:rsid w:val="00BA6CAC"/>
    <w:rsid w:val="00BB2000"/>
    <w:rsid w:val="00BB4A6E"/>
    <w:rsid w:val="00BC0042"/>
    <w:rsid w:val="00BC6C61"/>
    <w:rsid w:val="00BD7E5E"/>
    <w:rsid w:val="00BE27FD"/>
    <w:rsid w:val="00BE2C10"/>
    <w:rsid w:val="00BE2C7C"/>
    <w:rsid w:val="00BE4EED"/>
    <w:rsid w:val="00BE56D1"/>
    <w:rsid w:val="00BF5966"/>
    <w:rsid w:val="00BF6A35"/>
    <w:rsid w:val="00C0212E"/>
    <w:rsid w:val="00C02592"/>
    <w:rsid w:val="00C04149"/>
    <w:rsid w:val="00C06680"/>
    <w:rsid w:val="00C16926"/>
    <w:rsid w:val="00C17A1B"/>
    <w:rsid w:val="00C20529"/>
    <w:rsid w:val="00C2115F"/>
    <w:rsid w:val="00C21960"/>
    <w:rsid w:val="00C228D4"/>
    <w:rsid w:val="00C32D42"/>
    <w:rsid w:val="00C335E0"/>
    <w:rsid w:val="00C41D1E"/>
    <w:rsid w:val="00C45DB8"/>
    <w:rsid w:val="00C466E8"/>
    <w:rsid w:val="00C507C5"/>
    <w:rsid w:val="00C56B4F"/>
    <w:rsid w:val="00C57A19"/>
    <w:rsid w:val="00C62D18"/>
    <w:rsid w:val="00C63C5B"/>
    <w:rsid w:val="00C675CC"/>
    <w:rsid w:val="00C700B1"/>
    <w:rsid w:val="00C72DD1"/>
    <w:rsid w:val="00C766AA"/>
    <w:rsid w:val="00C80E96"/>
    <w:rsid w:val="00C818E7"/>
    <w:rsid w:val="00C85CD7"/>
    <w:rsid w:val="00C86808"/>
    <w:rsid w:val="00C86B13"/>
    <w:rsid w:val="00C93BB7"/>
    <w:rsid w:val="00CA05FE"/>
    <w:rsid w:val="00CA49E2"/>
    <w:rsid w:val="00CA6392"/>
    <w:rsid w:val="00CA6D8F"/>
    <w:rsid w:val="00CB13D4"/>
    <w:rsid w:val="00CB18F1"/>
    <w:rsid w:val="00CB2B1B"/>
    <w:rsid w:val="00CB3191"/>
    <w:rsid w:val="00CB5667"/>
    <w:rsid w:val="00CB7B0C"/>
    <w:rsid w:val="00CC1984"/>
    <w:rsid w:val="00CC3DC6"/>
    <w:rsid w:val="00CC47FE"/>
    <w:rsid w:val="00CC5571"/>
    <w:rsid w:val="00CC6322"/>
    <w:rsid w:val="00CC7D7A"/>
    <w:rsid w:val="00CD1376"/>
    <w:rsid w:val="00CD3063"/>
    <w:rsid w:val="00CE0159"/>
    <w:rsid w:val="00CE6684"/>
    <w:rsid w:val="00CE7373"/>
    <w:rsid w:val="00D1747C"/>
    <w:rsid w:val="00D25384"/>
    <w:rsid w:val="00D273F1"/>
    <w:rsid w:val="00D315E9"/>
    <w:rsid w:val="00D318D2"/>
    <w:rsid w:val="00D35887"/>
    <w:rsid w:val="00D41692"/>
    <w:rsid w:val="00D41744"/>
    <w:rsid w:val="00D41B60"/>
    <w:rsid w:val="00D427C4"/>
    <w:rsid w:val="00D4638F"/>
    <w:rsid w:val="00D51DC7"/>
    <w:rsid w:val="00D54853"/>
    <w:rsid w:val="00D6216B"/>
    <w:rsid w:val="00D63AED"/>
    <w:rsid w:val="00D64285"/>
    <w:rsid w:val="00D67820"/>
    <w:rsid w:val="00D72277"/>
    <w:rsid w:val="00D75190"/>
    <w:rsid w:val="00D77EAF"/>
    <w:rsid w:val="00D80F58"/>
    <w:rsid w:val="00D81B40"/>
    <w:rsid w:val="00D81DDB"/>
    <w:rsid w:val="00D847FC"/>
    <w:rsid w:val="00D86690"/>
    <w:rsid w:val="00D86C9E"/>
    <w:rsid w:val="00D90C1B"/>
    <w:rsid w:val="00D94ECF"/>
    <w:rsid w:val="00D96141"/>
    <w:rsid w:val="00DA2765"/>
    <w:rsid w:val="00DB0646"/>
    <w:rsid w:val="00DB08A9"/>
    <w:rsid w:val="00DB18B5"/>
    <w:rsid w:val="00DB31AF"/>
    <w:rsid w:val="00DB565D"/>
    <w:rsid w:val="00DB56C8"/>
    <w:rsid w:val="00DB56F4"/>
    <w:rsid w:val="00DB5A46"/>
    <w:rsid w:val="00DB5A8F"/>
    <w:rsid w:val="00DC29EB"/>
    <w:rsid w:val="00DC30DF"/>
    <w:rsid w:val="00DC69FF"/>
    <w:rsid w:val="00DD0E3C"/>
    <w:rsid w:val="00DD10B3"/>
    <w:rsid w:val="00DD238D"/>
    <w:rsid w:val="00DD38D6"/>
    <w:rsid w:val="00DD50B5"/>
    <w:rsid w:val="00DD7444"/>
    <w:rsid w:val="00DE2B28"/>
    <w:rsid w:val="00DF164E"/>
    <w:rsid w:val="00DF5901"/>
    <w:rsid w:val="00DF624A"/>
    <w:rsid w:val="00E031D2"/>
    <w:rsid w:val="00E039AA"/>
    <w:rsid w:val="00E04890"/>
    <w:rsid w:val="00E05FD5"/>
    <w:rsid w:val="00E07FD1"/>
    <w:rsid w:val="00E13E89"/>
    <w:rsid w:val="00E15BAB"/>
    <w:rsid w:val="00E1721A"/>
    <w:rsid w:val="00E21ABE"/>
    <w:rsid w:val="00E2450C"/>
    <w:rsid w:val="00E24F4E"/>
    <w:rsid w:val="00E31FCB"/>
    <w:rsid w:val="00E43811"/>
    <w:rsid w:val="00E43E12"/>
    <w:rsid w:val="00E47021"/>
    <w:rsid w:val="00E51005"/>
    <w:rsid w:val="00E545D4"/>
    <w:rsid w:val="00E60FEA"/>
    <w:rsid w:val="00E7430E"/>
    <w:rsid w:val="00E8451D"/>
    <w:rsid w:val="00E91634"/>
    <w:rsid w:val="00E92EBC"/>
    <w:rsid w:val="00E9635C"/>
    <w:rsid w:val="00E97020"/>
    <w:rsid w:val="00EA45E2"/>
    <w:rsid w:val="00EA59FB"/>
    <w:rsid w:val="00EB0E5F"/>
    <w:rsid w:val="00EB26C4"/>
    <w:rsid w:val="00EB78C9"/>
    <w:rsid w:val="00EC0128"/>
    <w:rsid w:val="00EC17AD"/>
    <w:rsid w:val="00EC6198"/>
    <w:rsid w:val="00ED0D5D"/>
    <w:rsid w:val="00ED1624"/>
    <w:rsid w:val="00ED353E"/>
    <w:rsid w:val="00ED3830"/>
    <w:rsid w:val="00ED5A5E"/>
    <w:rsid w:val="00EE2938"/>
    <w:rsid w:val="00EE6CC7"/>
    <w:rsid w:val="00EE6F10"/>
    <w:rsid w:val="00EE7478"/>
    <w:rsid w:val="00EF18C1"/>
    <w:rsid w:val="00F0288F"/>
    <w:rsid w:val="00F03CEA"/>
    <w:rsid w:val="00F05BB8"/>
    <w:rsid w:val="00F064EF"/>
    <w:rsid w:val="00F07BEC"/>
    <w:rsid w:val="00F136B8"/>
    <w:rsid w:val="00F15093"/>
    <w:rsid w:val="00F16401"/>
    <w:rsid w:val="00F17495"/>
    <w:rsid w:val="00F308C8"/>
    <w:rsid w:val="00F331F3"/>
    <w:rsid w:val="00F33F46"/>
    <w:rsid w:val="00F33FF2"/>
    <w:rsid w:val="00F44ABE"/>
    <w:rsid w:val="00F469F4"/>
    <w:rsid w:val="00F512FE"/>
    <w:rsid w:val="00F536A6"/>
    <w:rsid w:val="00F5672A"/>
    <w:rsid w:val="00F5759A"/>
    <w:rsid w:val="00F64166"/>
    <w:rsid w:val="00F74685"/>
    <w:rsid w:val="00F76EAC"/>
    <w:rsid w:val="00F77689"/>
    <w:rsid w:val="00F81502"/>
    <w:rsid w:val="00F81B46"/>
    <w:rsid w:val="00F82801"/>
    <w:rsid w:val="00F83B5B"/>
    <w:rsid w:val="00F84698"/>
    <w:rsid w:val="00F86228"/>
    <w:rsid w:val="00FA37FF"/>
    <w:rsid w:val="00FB0769"/>
    <w:rsid w:val="00FB1A40"/>
    <w:rsid w:val="00FB3176"/>
    <w:rsid w:val="00FC0563"/>
    <w:rsid w:val="00FC0EFF"/>
    <w:rsid w:val="00FC26E4"/>
    <w:rsid w:val="00FC4DDB"/>
    <w:rsid w:val="00FC55B0"/>
    <w:rsid w:val="00FC5790"/>
    <w:rsid w:val="00FC7A59"/>
    <w:rsid w:val="00FD7994"/>
    <w:rsid w:val="00FE2A93"/>
    <w:rsid w:val="00FE2C9C"/>
    <w:rsid w:val="00FE2FFE"/>
    <w:rsid w:val="00FE34E9"/>
    <w:rsid w:val="00FE4441"/>
    <w:rsid w:val="00FF0A26"/>
    <w:rsid w:val="00FF0F47"/>
    <w:rsid w:val="00FF2D4B"/>
    <w:rsid w:val="00FF386A"/>
    <w:rsid w:val="00FF6338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84DB4"/>
  <w15:docId w15:val="{CB87610A-A806-4766-82EE-6FC56951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A59"/>
  </w:style>
  <w:style w:type="paragraph" w:styleId="Overskrift1">
    <w:name w:val="heading 1"/>
    <w:basedOn w:val="Normal"/>
    <w:next w:val="Normal"/>
    <w:link w:val="Overskrift1Tegn"/>
    <w:uiPriority w:val="1"/>
    <w:qFormat/>
    <w:rsid w:val="00160952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E13E89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60952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13E8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5D1F23"/>
    <w:pPr>
      <w:numPr>
        <w:numId w:val="1"/>
      </w:numPr>
      <w:contextualSpacing/>
    </w:pPr>
    <w:rPr>
      <w:sz w:val="20"/>
    </w:r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73BEC3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73BEC3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  <w:rPr>
      <w:sz w:val="18"/>
    </w:rPr>
  </w:style>
  <w:style w:type="character" w:styleId="Hyperlink">
    <w:name w:val="Hyperlink"/>
    <w:basedOn w:val="Standardskrifttypeiafsnit"/>
    <w:uiPriority w:val="21"/>
    <w:semiHidden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73BEC3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E3F1F3" w:themeFill="accent1" w:themeFillTint="33"/>
      </w:tcPr>
    </w:tblStylePr>
  </w:style>
  <w:style w:type="table" w:customStyle="1" w:styleId="GridTable1Light-Accent51">
    <w:name w:val="Grid Table 1 Light - Accent 51"/>
    <w:basedOn w:val="Tabel-Normal"/>
    <w:uiPriority w:val="46"/>
    <w:rsid w:val="00F05BB8"/>
    <w:pPr>
      <w:spacing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AFCEE9" w:themeColor="accent5" w:themeTint="66"/>
        <w:left w:val="single" w:sz="4" w:space="0" w:color="AFCEE9" w:themeColor="accent5" w:themeTint="66"/>
        <w:bottom w:val="single" w:sz="4" w:space="0" w:color="AFCEE9" w:themeColor="accent5" w:themeTint="66"/>
        <w:right w:val="single" w:sz="4" w:space="0" w:color="AFCEE9" w:themeColor="accent5" w:themeTint="66"/>
        <w:insideH w:val="single" w:sz="4" w:space="0" w:color="AFCEE9" w:themeColor="accent5" w:themeTint="66"/>
        <w:insideV w:val="single" w:sz="4" w:space="0" w:color="AFCE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B6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6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rdtekst">
    <w:name w:val="Body Text"/>
    <w:basedOn w:val="Normal"/>
    <w:link w:val="BrdtekstTegn"/>
    <w:uiPriority w:val="1"/>
    <w:qFormat/>
    <w:rsid w:val="00B621A2"/>
    <w:pPr>
      <w:widowControl w:val="0"/>
      <w:spacing w:before="23" w:line="240" w:lineRule="auto"/>
      <w:ind w:left="293" w:hanging="180"/>
    </w:pPr>
    <w:rPr>
      <w:rFonts w:eastAsia="Verdana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B621A2"/>
    <w:rPr>
      <w:rFonts w:eastAsia="Verdana"/>
      <w:lang w:val="en-US"/>
    </w:rPr>
  </w:style>
  <w:style w:type="paragraph" w:styleId="Listeafsnit">
    <w:name w:val="List Paragraph"/>
    <w:basedOn w:val="Normal"/>
    <w:uiPriority w:val="1"/>
    <w:qFormat/>
    <w:rsid w:val="00B621A2"/>
    <w:pPr>
      <w:widowControl w:val="0"/>
      <w:spacing w:line="240" w:lineRule="auto"/>
    </w:pPr>
    <w:rPr>
      <w:rFonts w:asciiTheme="minorHAnsi" w:hAnsiTheme="minorHAnsi"/>
      <w:sz w:val="22"/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B621A2"/>
    <w:pPr>
      <w:widowControl w:val="0"/>
      <w:spacing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21A2"/>
    <w:pPr>
      <w:widowControl w:val="0"/>
      <w:spacing w:line="240" w:lineRule="auto"/>
    </w:pPr>
    <w:rPr>
      <w:rFonts w:asciiTheme="minorHAnsi" w:hAnsiTheme="minorHAnsi"/>
      <w:sz w:val="22"/>
      <w:szCs w:val="22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39A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39A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39A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39A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39AA"/>
    <w:rPr>
      <w:b/>
      <w:bCs/>
      <w:sz w:val="20"/>
      <w:szCs w:val="20"/>
    </w:rPr>
  </w:style>
  <w:style w:type="table" w:styleId="Gittertabel1-lys-farve1">
    <w:name w:val="Grid Table 1 Light Accent 1"/>
    <w:basedOn w:val="Tabel-Normal"/>
    <w:uiPriority w:val="46"/>
    <w:rsid w:val="00C56B4F"/>
    <w:pPr>
      <w:spacing w:line="240" w:lineRule="auto"/>
    </w:pPr>
    <w:tblPr>
      <w:tblStyleRowBandSize w:val="1"/>
      <w:tblStyleColBandSize w:val="1"/>
      <w:tblBorders>
        <w:top w:val="single" w:sz="4" w:space="0" w:color="C7E4E7" w:themeColor="accent1" w:themeTint="66"/>
        <w:left w:val="single" w:sz="4" w:space="0" w:color="C7E4E7" w:themeColor="accent1" w:themeTint="66"/>
        <w:bottom w:val="single" w:sz="4" w:space="0" w:color="C7E4E7" w:themeColor="accent1" w:themeTint="66"/>
        <w:right w:val="single" w:sz="4" w:space="0" w:color="C7E4E7" w:themeColor="accent1" w:themeTint="66"/>
        <w:insideH w:val="single" w:sz="4" w:space="0" w:color="C7E4E7" w:themeColor="accent1" w:themeTint="66"/>
        <w:insideV w:val="single" w:sz="4" w:space="0" w:color="C7E4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7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7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4-farve1">
    <w:name w:val="Grid Table 4 Accent 1"/>
    <w:basedOn w:val="Tabel-Normal"/>
    <w:uiPriority w:val="49"/>
    <w:rsid w:val="00C56B4F"/>
    <w:pPr>
      <w:spacing w:line="240" w:lineRule="auto"/>
    </w:pPr>
    <w:tblPr>
      <w:tblStyleRowBandSize w:val="1"/>
      <w:tblStyleColBandSize w:val="1"/>
      <w:tblBorders>
        <w:top w:val="single" w:sz="4" w:space="0" w:color="ABD7DB" w:themeColor="accent1" w:themeTint="99"/>
        <w:left w:val="single" w:sz="4" w:space="0" w:color="ABD7DB" w:themeColor="accent1" w:themeTint="99"/>
        <w:bottom w:val="single" w:sz="4" w:space="0" w:color="ABD7DB" w:themeColor="accent1" w:themeTint="99"/>
        <w:right w:val="single" w:sz="4" w:space="0" w:color="ABD7DB" w:themeColor="accent1" w:themeTint="99"/>
        <w:insideH w:val="single" w:sz="4" w:space="0" w:color="ABD7DB" w:themeColor="accent1" w:themeTint="99"/>
        <w:insideV w:val="single" w:sz="4" w:space="0" w:color="ABD7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BEC3" w:themeColor="accent1"/>
          <w:left w:val="single" w:sz="4" w:space="0" w:color="73BEC3" w:themeColor="accent1"/>
          <w:bottom w:val="single" w:sz="4" w:space="0" w:color="73BEC3" w:themeColor="accent1"/>
          <w:right w:val="single" w:sz="4" w:space="0" w:color="73BEC3" w:themeColor="accent1"/>
          <w:insideH w:val="nil"/>
          <w:insideV w:val="nil"/>
        </w:tcBorders>
        <w:shd w:val="clear" w:color="auto" w:fill="73BEC3" w:themeFill="accent1"/>
      </w:tcPr>
    </w:tblStylePr>
    <w:tblStylePr w:type="lastRow">
      <w:rPr>
        <w:b/>
        <w:bCs/>
      </w:rPr>
      <w:tblPr/>
      <w:tcPr>
        <w:tcBorders>
          <w:top w:val="double" w:sz="4" w:space="0" w:color="73BEC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F3" w:themeFill="accent1" w:themeFillTint="33"/>
      </w:tcPr>
    </w:tblStylePr>
    <w:tblStylePr w:type="band1Horz">
      <w:tblPr/>
      <w:tcPr>
        <w:shd w:val="clear" w:color="auto" w:fill="E3F1F3" w:themeFill="accent1" w:themeFillTint="33"/>
      </w:tcPr>
    </w:tblStylePr>
  </w:style>
  <w:style w:type="character" w:styleId="BesgtLink">
    <w:name w:val="FollowedHyperlink"/>
    <w:basedOn w:val="Standardskrifttypeiafsnit"/>
    <w:uiPriority w:val="21"/>
    <w:semiHidden/>
    <w:unhideWhenUsed/>
    <w:rsid w:val="000D1CA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251F78"/>
    <w:rPr>
      <w:color w:val="605E5C"/>
      <w:shd w:val="clear" w:color="auto" w:fill="E1DFDD"/>
    </w:rPr>
  </w:style>
  <w:style w:type="table" w:styleId="Gittertabel3-farve1">
    <w:name w:val="Grid Table 3 Accent 1"/>
    <w:basedOn w:val="Tabel-Normal"/>
    <w:uiPriority w:val="48"/>
    <w:rsid w:val="009C67A2"/>
    <w:pPr>
      <w:spacing w:line="240" w:lineRule="auto"/>
    </w:pPr>
    <w:tblPr>
      <w:tblStyleRowBandSize w:val="1"/>
      <w:tblStyleColBandSize w:val="1"/>
      <w:tblBorders>
        <w:top w:val="single" w:sz="4" w:space="0" w:color="ABD7DB" w:themeColor="accent1" w:themeTint="99"/>
        <w:left w:val="single" w:sz="4" w:space="0" w:color="ABD7DB" w:themeColor="accent1" w:themeTint="99"/>
        <w:bottom w:val="single" w:sz="4" w:space="0" w:color="ABD7DB" w:themeColor="accent1" w:themeTint="99"/>
        <w:right w:val="single" w:sz="4" w:space="0" w:color="ABD7DB" w:themeColor="accent1" w:themeTint="99"/>
        <w:insideH w:val="single" w:sz="4" w:space="0" w:color="ABD7DB" w:themeColor="accent1" w:themeTint="99"/>
        <w:insideV w:val="single" w:sz="4" w:space="0" w:color="ABD7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F3" w:themeFill="accent1" w:themeFillTint="33"/>
      </w:tcPr>
    </w:tblStylePr>
    <w:tblStylePr w:type="band1Horz">
      <w:tblPr/>
      <w:tcPr>
        <w:shd w:val="clear" w:color="auto" w:fill="E3F1F3" w:themeFill="accent1" w:themeFillTint="33"/>
      </w:tcPr>
    </w:tblStylePr>
    <w:tblStylePr w:type="neCell">
      <w:tblPr/>
      <w:tcPr>
        <w:tcBorders>
          <w:bottom w:val="single" w:sz="4" w:space="0" w:color="ABD7DB" w:themeColor="accent1" w:themeTint="99"/>
        </w:tcBorders>
      </w:tcPr>
    </w:tblStylePr>
    <w:tblStylePr w:type="nwCell">
      <w:tblPr/>
      <w:tcPr>
        <w:tcBorders>
          <w:bottom w:val="single" w:sz="4" w:space="0" w:color="ABD7DB" w:themeColor="accent1" w:themeTint="99"/>
        </w:tcBorders>
      </w:tcPr>
    </w:tblStylePr>
    <w:tblStylePr w:type="seCell">
      <w:tblPr/>
      <w:tcPr>
        <w:tcBorders>
          <w:top w:val="single" w:sz="4" w:space="0" w:color="ABD7DB" w:themeColor="accent1" w:themeTint="99"/>
        </w:tcBorders>
      </w:tcPr>
    </w:tblStylePr>
    <w:tblStylePr w:type="swCell">
      <w:tblPr/>
      <w:tcPr>
        <w:tcBorders>
          <w:top w:val="single" w:sz="4" w:space="0" w:color="ABD7DB" w:themeColor="accent1" w:themeTint="99"/>
        </w:tcBorders>
      </w:tcPr>
    </w:tblStylePr>
  </w:style>
  <w:style w:type="table" w:styleId="Gittertabel4-farve3">
    <w:name w:val="Grid Table 4 Accent 3"/>
    <w:basedOn w:val="Tabel-Normal"/>
    <w:uiPriority w:val="49"/>
    <w:rsid w:val="00452431"/>
    <w:pPr>
      <w:spacing w:line="240" w:lineRule="auto"/>
    </w:pPr>
    <w:tblPr>
      <w:tblStyleRowBandSize w:val="1"/>
      <w:tblStyleColBandSize w:val="1"/>
      <w:tblBorders>
        <w:top w:val="single" w:sz="4" w:space="0" w:color="A2CFA2" w:themeColor="accent3" w:themeTint="99"/>
        <w:left w:val="single" w:sz="4" w:space="0" w:color="A2CFA2" w:themeColor="accent3" w:themeTint="99"/>
        <w:bottom w:val="single" w:sz="4" w:space="0" w:color="A2CFA2" w:themeColor="accent3" w:themeTint="99"/>
        <w:right w:val="single" w:sz="4" w:space="0" w:color="A2CFA2" w:themeColor="accent3" w:themeTint="99"/>
        <w:insideH w:val="single" w:sz="4" w:space="0" w:color="A2CFA2" w:themeColor="accent3" w:themeTint="99"/>
        <w:insideV w:val="single" w:sz="4" w:space="0" w:color="A2CFA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AF64" w:themeColor="accent3"/>
          <w:left w:val="single" w:sz="4" w:space="0" w:color="64AF64" w:themeColor="accent3"/>
          <w:bottom w:val="single" w:sz="4" w:space="0" w:color="64AF64" w:themeColor="accent3"/>
          <w:right w:val="single" w:sz="4" w:space="0" w:color="64AF64" w:themeColor="accent3"/>
          <w:insideH w:val="nil"/>
          <w:insideV w:val="nil"/>
        </w:tcBorders>
        <w:shd w:val="clear" w:color="auto" w:fill="64AF64" w:themeFill="accent3"/>
      </w:tcPr>
    </w:tblStylePr>
    <w:tblStylePr w:type="lastRow">
      <w:rPr>
        <w:b/>
        <w:bCs/>
      </w:rPr>
      <w:tblPr/>
      <w:tcPr>
        <w:tcBorders>
          <w:top w:val="double" w:sz="4" w:space="0" w:color="64AF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E0" w:themeFill="accent3" w:themeFillTint="33"/>
      </w:tcPr>
    </w:tblStylePr>
    <w:tblStylePr w:type="band1Horz">
      <w:tblPr/>
      <w:tcPr>
        <w:shd w:val="clear" w:color="auto" w:fill="E0EFE0" w:themeFill="accent3" w:themeFillTint="33"/>
      </w:tcPr>
    </w:tblStylePr>
  </w:style>
  <w:style w:type="character" w:customStyle="1" w:styleId="UnresolvedMention2">
    <w:name w:val="Unresolved Mention2"/>
    <w:basedOn w:val="Standardskrifttypeiafsnit"/>
    <w:uiPriority w:val="99"/>
    <w:semiHidden/>
    <w:unhideWhenUsed/>
    <w:rsid w:val="00045FD1"/>
    <w:rPr>
      <w:color w:val="605E5C"/>
      <w:shd w:val="clear" w:color="auto" w:fill="E1DFDD"/>
    </w:rPr>
  </w:style>
  <w:style w:type="character" w:customStyle="1" w:styleId="UnresolvedMention3">
    <w:name w:val="Unresolved Mention3"/>
    <w:basedOn w:val="Standardskrifttypeiafsnit"/>
    <w:uiPriority w:val="99"/>
    <w:semiHidden/>
    <w:unhideWhenUsed/>
    <w:rsid w:val="0081379A"/>
    <w:rPr>
      <w:color w:val="605E5C"/>
      <w:shd w:val="clear" w:color="auto" w:fill="E1DFDD"/>
    </w:rPr>
  </w:style>
  <w:style w:type="table" w:styleId="Almindeligtabel2">
    <w:name w:val="Plain Table 2"/>
    <w:basedOn w:val="Tabel-Normal"/>
    <w:uiPriority w:val="42"/>
    <w:rsid w:val="00795C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13637E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A41CA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steffen\Desktop\Brevskabelon_Lysbl&#229;.dotx" TargetMode="External"/></Relationships>
</file>

<file path=word/theme/theme1.xml><?xml version="1.0" encoding="utf-8"?>
<a:theme xmlns:a="http://schemas.openxmlformats.org/drawingml/2006/main" name="Office Theme">
  <a:themeElements>
    <a:clrScheme name="2 DGI Lysblå">
      <a:dk1>
        <a:sysClr val="windowText" lastClr="000000"/>
      </a:dk1>
      <a:lt1>
        <a:sysClr val="window" lastClr="FFFFFF"/>
      </a:lt1>
      <a:dk2>
        <a:srgbClr val="783C82"/>
      </a:dk2>
      <a:lt2>
        <a:srgbClr val="FFE600"/>
      </a:lt2>
      <a:accent1>
        <a:srgbClr val="73BEC3"/>
      </a:accent1>
      <a:accent2>
        <a:srgbClr val="000000"/>
      </a:accent2>
      <a:accent3>
        <a:srgbClr val="64AF64"/>
      </a:accent3>
      <a:accent4>
        <a:srgbClr val="D24119"/>
      </a:accent4>
      <a:accent5>
        <a:srgbClr val="3787C8"/>
      </a:accent5>
      <a:accent6>
        <a:srgbClr val="D228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3a1db2d0-b3b9-415e-9947-66b78491acf8">false</MimerSaveToArchive>
    <MimerDocPubDoc xmlns="3a1db2d0-b3b9-415e-9947-66b78491acf8">true</MimerDocPubDoc>
    <MimerDocId xmlns="3a1db2d0-b3b9-415e-9947-66b78491acf8">63f2eca145ee4a7ca31df9dcbeb87578</MimerDocId>
    <MimerDocumentType xmlns="3a1db2d0-b3b9-415e-9947-66b78491acf8" xsi:nil="true"/>
    <MimerExpirationDate xmlns="3a1db2d0-b3b9-415e-9947-66b78491ac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2FC4A2EC31164BEC83D2656A73AEFD43001799F37D6DD74C2CAC407CC5B3B7096C002385CE9CBC864B49B84A7D65A7CC358C" ma:contentTypeVersion="8" ma:contentTypeDescription="Opret et nyt dokument." ma:contentTypeScope="" ma:versionID="4a5a6f3e075042ad8c2e86159b8bda89">
  <xsd:schema xmlns:xsd="http://www.w3.org/2001/XMLSchema" xmlns:xs="http://www.w3.org/2001/XMLSchema" xmlns:p="http://schemas.microsoft.com/office/2006/metadata/properties" xmlns:ns2="3a1db2d0-b3b9-415e-9947-66b78491acf8" targetNamespace="http://schemas.microsoft.com/office/2006/metadata/properties" ma:root="true" ma:fieldsID="c935f853631d132ba2788107294f68f2" ns2:_="">
    <xsd:import namespace="3a1db2d0-b3b9-415e-9947-66b78491acf8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db2d0-b3b9-415e-9947-66b78491acf8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E0C0D-8990-4A7E-9DD7-B44196B9CD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6E4DA0-C3A6-4632-A8E6-E4B4F494D519}">
  <ds:schemaRefs>
    <ds:schemaRef ds:uri="http://schemas.microsoft.com/office/2006/metadata/properties"/>
    <ds:schemaRef ds:uri="http://schemas.microsoft.com/office/infopath/2007/PartnerControls"/>
    <ds:schemaRef ds:uri="3a1db2d0-b3b9-415e-9947-66b78491acf8"/>
  </ds:schemaRefs>
</ds:datastoreItem>
</file>

<file path=customXml/itemProps3.xml><?xml version="1.0" encoding="utf-8"?>
<ds:datastoreItem xmlns:ds="http://schemas.openxmlformats.org/officeDocument/2006/customXml" ds:itemID="{841772F4-5645-4070-BAAE-9540D8B04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DA052-57DD-4DFB-BA38-285A43D06F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CE2CD-7986-45AF-8E5B-2B8391534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db2d0-b3b9-415e-9947-66b78491a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Brevskabelon_Lysblå</Template>
  <TotalTime>0</TotalTime>
  <Pages>1</Pages>
  <Words>247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Brevskabelon_Lysblå</vt:lpstr>
      <vt:lpstr>Brevskabelon_Lysblå</vt:lpstr>
    </vt:vector>
  </TitlesOfParts>
  <Company>DGI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Brevskabelon_Lysblå</dc:title>
  <dc:creator>Mette Kristensen</dc:creator>
  <cp:keywords/>
  <cp:lastModifiedBy>Sally Charnley</cp:lastModifiedBy>
  <cp:revision>2</cp:revision>
  <cp:lastPrinted>2018-12-21T15:37:00Z</cp:lastPrinted>
  <dcterms:created xsi:type="dcterms:W3CDTF">2024-12-16T09:06:00Z</dcterms:created>
  <dcterms:modified xsi:type="dcterms:W3CDTF">2024-12-16T09:06:00Z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0x0101002FC4A2EC31164BEC83D2656A73AEFD43001799F37D6DD74C2CAC407CC5B3B7096C002385CE9CBC864B49B84A7D65A7CC358C</vt:lpwstr>
  </property>
  <property fmtid="{D5CDD505-2E9C-101B-9397-08002B2CF9AE}" pid="3" name="_dlc_DocIdItemGuid">
    <vt:lpwstr>4dcf00d4-df19-4bab-b811-c25a633fbf07</vt:lpwstr>
  </property>
  <property fmtid="{D5CDD505-2E9C-101B-9397-08002B2CF9AE}" pid="4" name="DGIActivity">
    <vt:lpwstr/>
  </property>
  <property fmtid="{D5CDD505-2E9C-101B-9397-08002B2CF9AE}" pid="5" name="TaxKeyword">
    <vt:lpwstr/>
  </property>
  <property fmtid="{D5CDD505-2E9C-101B-9397-08002B2CF9AE}" pid="6" name="DGIAdministrationCenter">
    <vt:lpwstr/>
  </property>
  <property fmtid="{D5CDD505-2E9C-101B-9397-08002B2CF9AE}" pid="7" name="DGIRelatedGroupNumbers">
    <vt:lpwstr/>
  </property>
  <property fmtid="{D5CDD505-2E9C-101B-9397-08002B2CF9AE}" pid="8" name="DGIEventNumbers">
    <vt:lpwstr/>
  </property>
  <property fmtid="{D5CDD505-2E9C-101B-9397-08002B2CF9AE}" pid="9" name="DGIGroupNumberTags">
    <vt:lpwstr/>
  </property>
</Properties>
</file>